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A4B" w:rsidRPr="00EB6A4B" w:rsidRDefault="00EB6A4B" w:rsidP="005C092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lang w:eastAsia="zh-CN"/>
        </w:rPr>
      </w:pPr>
      <w:r w:rsidRPr="00EB6A4B">
        <w:rPr>
          <w:rFonts w:ascii="Times New Roman" w:eastAsia="Times New Roman" w:hAnsi="Times New Roman"/>
          <w:bCs/>
          <w:color w:val="000000"/>
          <w:lang w:eastAsia="zh-CN"/>
        </w:rPr>
        <w:t>«Принято»                                                                                           «Утверждено»</w:t>
      </w:r>
    </w:p>
    <w:p w:rsidR="00EB6A4B" w:rsidRPr="00EB6A4B" w:rsidRDefault="00EB6A4B" w:rsidP="005C092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lang w:eastAsia="zh-CN"/>
        </w:rPr>
      </w:pPr>
      <w:r w:rsidRPr="00EB6A4B">
        <w:rPr>
          <w:rFonts w:ascii="Times New Roman" w:eastAsia="Times New Roman" w:hAnsi="Times New Roman"/>
          <w:bCs/>
          <w:color w:val="000000"/>
          <w:lang w:eastAsia="zh-CN"/>
        </w:rPr>
        <w:t xml:space="preserve"> педагогическим советом                                                                    Директор МБОУ СОШ № 86                                                </w:t>
      </w:r>
    </w:p>
    <w:p w:rsidR="00EB6A4B" w:rsidRPr="00EB6A4B" w:rsidRDefault="00EB6A4B" w:rsidP="005C092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lang w:eastAsia="zh-CN"/>
        </w:rPr>
      </w:pPr>
      <w:r w:rsidRPr="00EB6A4B">
        <w:rPr>
          <w:rFonts w:ascii="Times New Roman" w:eastAsia="Times New Roman" w:hAnsi="Times New Roman"/>
          <w:bCs/>
          <w:color w:val="000000"/>
          <w:lang w:eastAsia="zh-CN"/>
        </w:rPr>
        <w:t xml:space="preserve"> </w:t>
      </w:r>
      <w:r w:rsidRPr="00EB6A4B">
        <w:rPr>
          <w:rFonts w:ascii="Times New Roman" w:eastAsia="Arial" w:hAnsi="Times New Roman"/>
          <w:bCs/>
          <w:color w:val="000000"/>
          <w:lang w:eastAsia="zh-CN"/>
        </w:rPr>
        <w:t>МБОУ</w:t>
      </w:r>
      <w:r w:rsidRPr="00EB6A4B">
        <w:rPr>
          <w:rFonts w:ascii="Times New Roman" w:eastAsia="Times New Roman" w:hAnsi="Times New Roman"/>
          <w:bCs/>
          <w:color w:val="000000"/>
          <w:lang w:eastAsia="zh-CN"/>
        </w:rPr>
        <w:t xml:space="preserve"> СОШ № 86                                                                              М.М. Малышева </w:t>
      </w:r>
    </w:p>
    <w:p w:rsidR="00EB6A4B" w:rsidRPr="00EB6A4B" w:rsidRDefault="00EB6A4B" w:rsidP="005C092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lang w:eastAsia="zh-CN"/>
        </w:rPr>
      </w:pPr>
      <w:r w:rsidRPr="00EB6A4B">
        <w:rPr>
          <w:rFonts w:ascii="Times New Roman" w:eastAsia="Times New Roman" w:hAnsi="Times New Roman"/>
          <w:bCs/>
          <w:color w:val="000000"/>
          <w:lang w:eastAsia="zh-CN"/>
        </w:rPr>
        <w:t xml:space="preserve"> Протокол № ______                                                                           Приказ №</w:t>
      </w:r>
      <w:r w:rsidR="00E72DE4">
        <w:rPr>
          <w:rFonts w:ascii="Times New Roman" w:eastAsia="Times New Roman" w:hAnsi="Times New Roman"/>
          <w:bCs/>
          <w:color w:val="000000"/>
          <w:lang w:eastAsia="zh-CN"/>
        </w:rPr>
        <w:t>____________</w:t>
      </w:r>
      <w:r w:rsidRPr="00EB6A4B">
        <w:rPr>
          <w:rFonts w:ascii="Times New Roman" w:eastAsia="Times New Roman" w:hAnsi="Times New Roman"/>
          <w:bCs/>
          <w:color w:val="000000"/>
          <w:lang w:eastAsia="zh-CN"/>
        </w:rPr>
        <w:t xml:space="preserve">     </w:t>
      </w:r>
    </w:p>
    <w:p w:rsidR="00EB6A4B" w:rsidRPr="00EB6A4B" w:rsidRDefault="00EB6A4B" w:rsidP="005C092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lang w:eastAsia="zh-CN"/>
        </w:rPr>
      </w:pPr>
      <w:r w:rsidRPr="00EB6A4B">
        <w:rPr>
          <w:rFonts w:ascii="Times New Roman" w:eastAsia="Times New Roman" w:hAnsi="Times New Roman"/>
          <w:bCs/>
          <w:color w:val="000000"/>
          <w:lang w:eastAsia="zh-CN"/>
        </w:rPr>
        <w:t xml:space="preserve"> от ___ ___________20    г.                                                       </w:t>
      </w:r>
      <w:r w:rsidR="00E72DE4">
        <w:rPr>
          <w:rFonts w:ascii="Times New Roman" w:eastAsia="Times New Roman" w:hAnsi="Times New Roman"/>
          <w:bCs/>
          <w:color w:val="000000"/>
          <w:lang w:eastAsia="zh-CN"/>
        </w:rPr>
        <w:t xml:space="preserve">          от___________________ </w:t>
      </w:r>
      <w:r w:rsidRPr="00EB6A4B">
        <w:rPr>
          <w:rFonts w:ascii="Times New Roman" w:eastAsia="Times New Roman" w:hAnsi="Times New Roman"/>
          <w:bCs/>
          <w:color w:val="000000"/>
          <w:lang w:eastAsia="zh-CN"/>
        </w:rPr>
        <w:t>20    г</w:t>
      </w:r>
      <w:r w:rsidR="00E72DE4">
        <w:rPr>
          <w:rFonts w:ascii="Times New Roman" w:eastAsia="Times New Roman" w:hAnsi="Times New Roman"/>
          <w:bCs/>
          <w:color w:val="000000"/>
          <w:lang w:eastAsia="zh-CN"/>
        </w:rPr>
        <w:t>.</w:t>
      </w:r>
      <w:r w:rsidRPr="00EB6A4B">
        <w:rPr>
          <w:rFonts w:ascii="Times New Roman" w:eastAsia="Times New Roman" w:hAnsi="Times New Roman"/>
          <w:bCs/>
          <w:color w:val="000000"/>
          <w:lang w:eastAsia="zh-CN"/>
        </w:rPr>
        <w:t xml:space="preserve">                                                                                  </w:t>
      </w:r>
    </w:p>
    <w:p w:rsidR="00EB6A4B" w:rsidRPr="00EB6A4B" w:rsidRDefault="00EB6A4B" w:rsidP="005C092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lang w:eastAsia="zh-CN"/>
        </w:rPr>
      </w:pPr>
    </w:p>
    <w:p w:rsidR="00EB6A4B" w:rsidRPr="00EB6A4B" w:rsidRDefault="00EB6A4B" w:rsidP="005C09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6A4B" w:rsidRPr="00EB6A4B" w:rsidRDefault="00EB6A4B" w:rsidP="005C0921">
      <w:pPr>
        <w:widowControl w:val="0"/>
        <w:suppressAutoHyphens/>
        <w:autoSpaceDE w:val="0"/>
        <w:spacing w:after="0" w:line="240" w:lineRule="auto"/>
        <w:ind w:firstLine="705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</w:pPr>
    </w:p>
    <w:p w:rsidR="00EB6A4B" w:rsidRPr="00EB6A4B" w:rsidRDefault="00EB6A4B" w:rsidP="005C0921">
      <w:pPr>
        <w:widowControl w:val="0"/>
        <w:suppressAutoHyphens/>
        <w:autoSpaceDE w:val="0"/>
        <w:spacing w:after="0" w:line="240" w:lineRule="auto"/>
        <w:ind w:firstLine="705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</w:pPr>
    </w:p>
    <w:p w:rsidR="00EB6A4B" w:rsidRPr="00EB6A4B" w:rsidRDefault="00EB6A4B" w:rsidP="005C0921">
      <w:pPr>
        <w:widowControl w:val="0"/>
        <w:suppressAutoHyphens/>
        <w:autoSpaceDE w:val="0"/>
        <w:spacing w:after="0" w:line="240" w:lineRule="auto"/>
        <w:ind w:firstLine="705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</w:pPr>
    </w:p>
    <w:p w:rsidR="00EB6A4B" w:rsidRPr="00EB6A4B" w:rsidRDefault="00EB6A4B" w:rsidP="005C0921">
      <w:pPr>
        <w:widowControl w:val="0"/>
        <w:suppressAutoHyphens/>
        <w:autoSpaceDE w:val="0"/>
        <w:spacing w:after="0" w:line="240" w:lineRule="auto"/>
        <w:ind w:firstLine="705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</w:pPr>
    </w:p>
    <w:p w:rsidR="00EB6A4B" w:rsidRPr="00EB6A4B" w:rsidRDefault="00EB6A4B" w:rsidP="005C0921">
      <w:pPr>
        <w:widowControl w:val="0"/>
        <w:suppressAutoHyphens/>
        <w:autoSpaceDE w:val="0"/>
        <w:spacing w:after="0" w:line="240" w:lineRule="auto"/>
        <w:ind w:firstLine="705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</w:pPr>
    </w:p>
    <w:p w:rsidR="00EB6A4B" w:rsidRDefault="00EB6A4B" w:rsidP="005C0921">
      <w:pPr>
        <w:widowControl w:val="0"/>
        <w:suppressAutoHyphens/>
        <w:autoSpaceDE w:val="0"/>
        <w:spacing w:after="0" w:line="240" w:lineRule="auto"/>
        <w:ind w:firstLine="705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</w:pPr>
    </w:p>
    <w:p w:rsidR="00EB6A4B" w:rsidRDefault="00EB6A4B" w:rsidP="005C0921">
      <w:pPr>
        <w:widowControl w:val="0"/>
        <w:suppressAutoHyphens/>
        <w:autoSpaceDE w:val="0"/>
        <w:spacing w:after="0" w:line="240" w:lineRule="auto"/>
        <w:ind w:firstLine="705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</w:pPr>
    </w:p>
    <w:p w:rsidR="00EB6A4B" w:rsidRDefault="00EB6A4B" w:rsidP="005C0921">
      <w:pPr>
        <w:widowControl w:val="0"/>
        <w:suppressAutoHyphens/>
        <w:autoSpaceDE w:val="0"/>
        <w:spacing w:after="0" w:line="240" w:lineRule="auto"/>
        <w:ind w:firstLine="705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</w:pPr>
    </w:p>
    <w:p w:rsidR="00EB6A4B" w:rsidRDefault="00EB6A4B" w:rsidP="005C0921">
      <w:pPr>
        <w:widowControl w:val="0"/>
        <w:suppressAutoHyphens/>
        <w:autoSpaceDE w:val="0"/>
        <w:spacing w:after="0" w:line="240" w:lineRule="auto"/>
        <w:ind w:firstLine="705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</w:pPr>
    </w:p>
    <w:p w:rsidR="00EB6A4B" w:rsidRPr="00EB6A4B" w:rsidRDefault="00EB6A4B" w:rsidP="005C0921">
      <w:pPr>
        <w:widowControl w:val="0"/>
        <w:suppressAutoHyphens/>
        <w:autoSpaceDE w:val="0"/>
        <w:spacing w:after="0" w:line="240" w:lineRule="auto"/>
        <w:ind w:firstLine="705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</w:pPr>
    </w:p>
    <w:p w:rsidR="005C0921" w:rsidRPr="005C0921" w:rsidRDefault="005C0921" w:rsidP="005C0921">
      <w:pPr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</w:pPr>
      <w:r w:rsidRPr="005C092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  <w:t>Правила внутреннего распорядка обучающихся</w:t>
      </w:r>
    </w:p>
    <w:p w:rsidR="00EB6A4B" w:rsidRPr="00EB6A4B" w:rsidRDefault="00EB6A4B" w:rsidP="005C0921">
      <w:pPr>
        <w:widowControl w:val="0"/>
        <w:suppressAutoHyphens/>
        <w:autoSpaceDE w:val="0"/>
        <w:spacing w:after="0" w:line="240" w:lineRule="auto"/>
        <w:ind w:firstLine="705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</w:pPr>
    </w:p>
    <w:p w:rsidR="00EB6A4B" w:rsidRPr="00EB6A4B" w:rsidRDefault="00EB6A4B" w:rsidP="005C0921">
      <w:pPr>
        <w:widowControl w:val="0"/>
        <w:suppressAutoHyphens/>
        <w:autoSpaceDE w:val="0"/>
        <w:spacing w:after="0" w:line="240" w:lineRule="auto"/>
        <w:ind w:firstLine="705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</w:pPr>
    </w:p>
    <w:p w:rsidR="00EB6A4B" w:rsidRPr="00EB6A4B" w:rsidRDefault="00EB6A4B" w:rsidP="005C0921">
      <w:pPr>
        <w:widowControl w:val="0"/>
        <w:suppressAutoHyphens/>
        <w:autoSpaceDE w:val="0"/>
        <w:spacing w:after="0" w:line="240" w:lineRule="auto"/>
        <w:ind w:firstLine="705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</w:pPr>
      <w:r w:rsidRPr="00EB6A4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  <w:t xml:space="preserve">  </w:t>
      </w:r>
    </w:p>
    <w:p w:rsidR="00EB6A4B" w:rsidRPr="00EB6A4B" w:rsidRDefault="00EB6A4B" w:rsidP="005C0921">
      <w:pPr>
        <w:widowControl w:val="0"/>
        <w:suppressAutoHyphens/>
        <w:autoSpaceDE w:val="0"/>
        <w:spacing w:after="0" w:line="240" w:lineRule="auto"/>
        <w:ind w:firstLine="705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</w:pPr>
    </w:p>
    <w:p w:rsidR="00EB6A4B" w:rsidRPr="00EB6A4B" w:rsidRDefault="00EB6A4B" w:rsidP="005C0921">
      <w:pPr>
        <w:widowControl w:val="0"/>
        <w:suppressAutoHyphens/>
        <w:autoSpaceDE w:val="0"/>
        <w:spacing w:after="0" w:line="240" w:lineRule="auto"/>
        <w:ind w:firstLine="705"/>
        <w:jc w:val="center"/>
        <w:rPr>
          <w:rFonts w:ascii="Times New Roman" w:eastAsia="Times New Roman" w:hAnsi="Times New Roman"/>
          <w:i/>
          <w:iCs/>
          <w:sz w:val="20"/>
          <w:szCs w:val="20"/>
          <w:lang w:eastAsia="zh-CN"/>
        </w:rPr>
      </w:pPr>
    </w:p>
    <w:p w:rsidR="00EB6A4B" w:rsidRPr="00EB6A4B" w:rsidRDefault="00EB6A4B" w:rsidP="005C0921">
      <w:pPr>
        <w:widowControl w:val="0"/>
        <w:suppressAutoHyphens/>
        <w:autoSpaceDE w:val="0"/>
        <w:spacing w:after="0" w:line="240" w:lineRule="auto"/>
        <w:ind w:firstLine="705"/>
        <w:jc w:val="center"/>
        <w:rPr>
          <w:rFonts w:ascii="Times New Roman" w:eastAsia="Times New Roman" w:hAnsi="Times New Roman"/>
          <w:i/>
          <w:iCs/>
          <w:sz w:val="20"/>
          <w:szCs w:val="20"/>
          <w:lang w:eastAsia="zh-CN"/>
        </w:rPr>
      </w:pPr>
    </w:p>
    <w:p w:rsidR="00EB6A4B" w:rsidRPr="00EB6A4B" w:rsidRDefault="00EB6A4B" w:rsidP="005C0921">
      <w:pPr>
        <w:widowControl w:val="0"/>
        <w:suppressAutoHyphens/>
        <w:autoSpaceDE w:val="0"/>
        <w:spacing w:after="0" w:line="240" w:lineRule="auto"/>
        <w:ind w:firstLine="705"/>
        <w:jc w:val="center"/>
        <w:rPr>
          <w:rFonts w:ascii="Times New Roman" w:eastAsia="Times New Roman" w:hAnsi="Times New Roman"/>
          <w:i/>
          <w:iCs/>
          <w:sz w:val="20"/>
          <w:szCs w:val="20"/>
          <w:lang w:eastAsia="zh-CN"/>
        </w:rPr>
      </w:pPr>
    </w:p>
    <w:p w:rsidR="00EB6A4B" w:rsidRPr="00EB6A4B" w:rsidRDefault="00EB6A4B" w:rsidP="005C0921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/>
          <w:i/>
          <w:iCs/>
          <w:sz w:val="20"/>
          <w:szCs w:val="20"/>
          <w:lang w:eastAsia="zh-CN"/>
        </w:rPr>
      </w:pPr>
    </w:p>
    <w:p w:rsidR="00EB6A4B" w:rsidRPr="00EB6A4B" w:rsidRDefault="00EB6A4B" w:rsidP="005C0921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/>
          <w:i/>
          <w:iCs/>
          <w:sz w:val="20"/>
          <w:szCs w:val="20"/>
          <w:lang w:eastAsia="zh-CN"/>
        </w:rPr>
      </w:pPr>
    </w:p>
    <w:p w:rsidR="00EB6A4B" w:rsidRPr="00EB6A4B" w:rsidRDefault="00EB6A4B" w:rsidP="005C0921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/>
          <w:i/>
          <w:iCs/>
          <w:sz w:val="20"/>
          <w:szCs w:val="20"/>
          <w:lang w:eastAsia="zh-CN"/>
        </w:rPr>
      </w:pPr>
    </w:p>
    <w:p w:rsidR="00EB6A4B" w:rsidRPr="00EB6A4B" w:rsidRDefault="00EB6A4B" w:rsidP="005C0921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/>
          <w:i/>
          <w:iCs/>
          <w:sz w:val="20"/>
          <w:szCs w:val="20"/>
          <w:lang w:eastAsia="zh-CN"/>
        </w:rPr>
      </w:pPr>
    </w:p>
    <w:p w:rsidR="00EB6A4B" w:rsidRPr="00EB6A4B" w:rsidRDefault="00EB6A4B" w:rsidP="005C0921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/>
          <w:i/>
          <w:iCs/>
          <w:sz w:val="20"/>
          <w:szCs w:val="20"/>
          <w:lang w:eastAsia="zh-CN"/>
        </w:rPr>
      </w:pPr>
    </w:p>
    <w:p w:rsidR="00EB6A4B" w:rsidRPr="00EB6A4B" w:rsidRDefault="00EB6A4B" w:rsidP="005C0921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/>
          <w:i/>
          <w:iCs/>
          <w:sz w:val="20"/>
          <w:szCs w:val="20"/>
          <w:lang w:eastAsia="zh-CN"/>
        </w:rPr>
      </w:pPr>
    </w:p>
    <w:p w:rsidR="00EB6A4B" w:rsidRPr="00EB6A4B" w:rsidRDefault="00EB6A4B" w:rsidP="005C0921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/>
          <w:i/>
          <w:iCs/>
          <w:sz w:val="20"/>
          <w:szCs w:val="20"/>
          <w:lang w:eastAsia="zh-CN"/>
        </w:rPr>
      </w:pPr>
    </w:p>
    <w:p w:rsidR="00EB6A4B" w:rsidRPr="00EB6A4B" w:rsidRDefault="00EB6A4B" w:rsidP="005C0921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/>
          <w:i/>
          <w:iCs/>
          <w:sz w:val="20"/>
          <w:szCs w:val="20"/>
          <w:lang w:eastAsia="zh-CN"/>
        </w:rPr>
      </w:pPr>
    </w:p>
    <w:p w:rsidR="00EB6A4B" w:rsidRPr="00EB6A4B" w:rsidRDefault="00EB6A4B" w:rsidP="005C0921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/>
          <w:i/>
          <w:iCs/>
          <w:sz w:val="20"/>
          <w:szCs w:val="20"/>
          <w:lang w:eastAsia="zh-CN"/>
        </w:rPr>
      </w:pPr>
    </w:p>
    <w:p w:rsidR="00EB6A4B" w:rsidRPr="00EB6A4B" w:rsidRDefault="00EB6A4B" w:rsidP="005C0921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/>
          <w:i/>
          <w:iCs/>
          <w:sz w:val="20"/>
          <w:szCs w:val="20"/>
          <w:lang w:eastAsia="zh-CN"/>
        </w:rPr>
      </w:pPr>
    </w:p>
    <w:p w:rsidR="00EB6A4B" w:rsidRPr="00EB6A4B" w:rsidRDefault="00EB6A4B" w:rsidP="005C0921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/>
          <w:i/>
          <w:iCs/>
          <w:sz w:val="20"/>
          <w:szCs w:val="20"/>
          <w:lang w:eastAsia="zh-CN"/>
        </w:rPr>
      </w:pPr>
    </w:p>
    <w:p w:rsidR="00EB6A4B" w:rsidRPr="00EB6A4B" w:rsidRDefault="00EB6A4B" w:rsidP="005C0921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/>
          <w:i/>
          <w:iCs/>
          <w:sz w:val="20"/>
          <w:szCs w:val="20"/>
          <w:lang w:eastAsia="zh-CN"/>
        </w:rPr>
      </w:pPr>
    </w:p>
    <w:p w:rsidR="00EB6A4B" w:rsidRPr="00EB6A4B" w:rsidRDefault="00EB6A4B" w:rsidP="005C0921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/>
          <w:i/>
          <w:iCs/>
          <w:sz w:val="20"/>
          <w:szCs w:val="20"/>
          <w:lang w:eastAsia="zh-CN"/>
        </w:rPr>
      </w:pPr>
    </w:p>
    <w:p w:rsidR="00EB6A4B" w:rsidRDefault="00EB6A4B" w:rsidP="005C0921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/>
          <w:i/>
          <w:iCs/>
          <w:sz w:val="20"/>
          <w:szCs w:val="20"/>
          <w:lang w:eastAsia="zh-CN"/>
        </w:rPr>
      </w:pPr>
    </w:p>
    <w:p w:rsidR="00EB6A4B" w:rsidRDefault="00EB6A4B" w:rsidP="005C0921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/>
          <w:i/>
          <w:iCs/>
          <w:sz w:val="20"/>
          <w:szCs w:val="20"/>
          <w:lang w:eastAsia="zh-CN"/>
        </w:rPr>
      </w:pPr>
    </w:p>
    <w:p w:rsidR="00EB6A4B" w:rsidRPr="00EB6A4B" w:rsidRDefault="00EB6A4B" w:rsidP="005C0921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/>
          <w:i/>
          <w:iCs/>
          <w:sz w:val="20"/>
          <w:szCs w:val="20"/>
          <w:lang w:eastAsia="zh-CN"/>
        </w:rPr>
      </w:pPr>
    </w:p>
    <w:p w:rsidR="00EB6A4B" w:rsidRPr="00EB6A4B" w:rsidRDefault="00EB6A4B" w:rsidP="005C0921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/>
          <w:i/>
          <w:iCs/>
          <w:sz w:val="20"/>
          <w:szCs w:val="20"/>
          <w:lang w:eastAsia="zh-CN"/>
        </w:rPr>
      </w:pPr>
    </w:p>
    <w:p w:rsidR="00EB6A4B" w:rsidRPr="00EB6A4B" w:rsidRDefault="00EB6A4B" w:rsidP="005C092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eastAsia="zh-CN"/>
        </w:rPr>
      </w:pPr>
    </w:p>
    <w:p w:rsidR="00EB6A4B" w:rsidRPr="00EB6A4B" w:rsidRDefault="00EB6A4B" w:rsidP="005C0921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/>
          <w:i/>
          <w:iCs/>
          <w:sz w:val="20"/>
          <w:szCs w:val="20"/>
          <w:lang w:eastAsia="zh-CN"/>
        </w:rPr>
      </w:pPr>
    </w:p>
    <w:p w:rsidR="00EB6A4B" w:rsidRDefault="00EB6A4B" w:rsidP="005C0921">
      <w:pPr>
        <w:widowControl w:val="0"/>
        <w:suppressAutoHyphens/>
        <w:autoSpaceDE w:val="0"/>
        <w:spacing w:after="0" w:line="240" w:lineRule="auto"/>
        <w:ind w:firstLine="705"/>
        <w:jc w:val="center"/>
        <w:rPr>
          <w:rFonts w:ascii="Times New Roman" w:eastAsia="Times New Roman" w:hAnsi="Times New Roman"/>
          <w:iCs/>
          <w:sz w:val="24"/>
          <w:szCs w:val="24"/>
          <w:lang w:eastAsia="zh-CN"/>
        </w:rPr>
      </w:pPr>
    </w:p>
    <w:p w:rsidR="00B230B0" w:rsidRDefault="00B230B0" w:rsidP="005C0921">
      <w:pPr>
        <w:widowControl w:val="0"/>
        <w:suppressAutoHyphens/>
        <w:autoSpaceDE w:val="0"/>
        <w:spacing w:after="0" w:line="240" w:lineRule="auto"/>
        <w:ind w:firstLine="705"/>
        <w:jc w:val="center"/>
        <w:rPr>
          <w:rFonts w:ascii="Times New Roman" w:eastAsia="Times New Roman" w:hAnsi="Times New Roman"/>
          <w:iCs/>
          <w:sz w:val="24"/>
          <w:szCs w:val="24"/>
          <w:lang w:eastAsia="zh-CN"/>
        </w:rPr>
      </w:pPr>
    </w:p>
    <w:p w:rsidR="00B230B0" w:rsidRDefault="00B230B0" w:rsidP="005C0921">
      <w:pPr>
        <w:widowControl w:val="0"/>
        <w:suppressAutoHyphens/>
        <w:autoSpaceDE w:val="0"/>
        <w:spacing w:after="0" w:line="240" w:lineRule="auto"/>
        <w:ind w:firstLine="705"/>
        <w:jc w:val="center"/>
        <w:rPr>
          <w:rFonts w:ascii="Times New Roman" w:eastAsia="Times New Roman" w:hAnsi="Times New Roman"/>
          <w:iCs/>
          <w:sz w:val="24"/>
          <w:szCs w:val="24"/>
          <w:lang w:eastAsia="zh-CN"/>
        </w:rPr>
      </w:pPr>
    </w:p>
    <w:p w:rsidR="00B230B0" w:rsidRPr="00EB6A4B" w:rsidRDefault="00B230B0" w:rsidP="005C0921">
      <w:pPr>
        <w:widowControl w:val="0"/>
        <w:suppressAutoHyphens/>
        <w:autoSpaceDE w:val="0"/>
        <w:spacing w:after="0" w:line="240" w:lineRule="auto"/>
        <w:ind w:firstLine="705"/>
        <w:jc w:val="center"/>
        <w:rPr>
          <w:rFonts w:ascii="Times New Roman" w:eastAsia="Times New Roman" w:hAnsi="Times New Roman"/>
          <w:iCs/>
          <w:sz w:val="24"/>
          <w:szCs w:val="24"/>
          <w:lang w:eastAsia="zh-CN"/>
        </w:rPr>
      </w:pPr>
    </w:p>
    <w:p w:rsidR="00EB6A4B" w:rsidRPr="00EB6A4B" w:rsidRDefault="00EB6A4B" w:rsidP="005C0921">
      <w:pPr>
        <w:widowControl w:val="0"/>
        <w:suppressAutoHyphens/>
        <w:autoSpaceDE w:val="0"/>
        <w:spacing w:after="0" w:line="240" w:lineRule="auto"/>
        <w:ind w:firstLine="705"/>
        <w:jc w:val="center"/>
        <w:rPr>
          <w:rFonts w:ascii="Times New Roman" w:eastAsia="Times New Roman" w:hAnsi="Times New Roman"/>
          <w:iCs/>
          <w:sz w:val="24"/>
          <w:szCs w:val="24"/>
          <w:lang w:eastAsia="zh-CN"/>
        </w:rPr>
      </w:pPr>
    </w:p>
    <w:p w:rsidR="00EB6A4B" w:rsidRPr="00EB6A4B" w:rsidRDefault="00EB6A4B" w:rsidP="005C0921">
      <w:pPr>
        <w:widowControl w:val="0"/>
        <w:suppressAutoHyphens/>
        <w:autoSpaceDE w:val="0"/>
        <w:spacing w:after="0" w:line="240" w:lineRule="auto"/>
        <w:ind w:firstLine="705"/>
        <w:jc w:val="center"/>
        <w:rPr>
          <w:rFonts w:ascii="Times New Roman" w:eastAsia="Times New Roman" w:hAnsi="Times New Roman"/>
          <w:iCs/>
          <w:sz w:val="24"/>
          <w:szCs w:val="24"/>
          <w:lang w:eastAsia="zh-CN"/>
        </w:rPr>
      </w:pPr>
      <w:r w:rsidRPr="00EB6A4B">
        <w:rPr>
          <w:rFonts w:ascii="Times New Roman" w:eastAsia="Times New Roman" w:hAnsi="Times New Roman"/>
          <w:iCs/>
          <w:sz w:val="24"/>
          <w:szCs w:val="24"/>
          <w:lang w:eastAsia="zh-CN"/>
        </w:rPr>
        <w:t>г. Красноярск</w:t>
      </w:r>
    </w:p>
    <w:p w:rsidR="00EB6A4B" w:rsidRPr="00EB6A4B" w:rsidRDefault="00EB6A4B" w:rsidP="005C0921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/>
          <w:iCs/>
          <w:sz w:val="24"/>
          <w:szCs w:val="24"/>
          <w:lang w:eastAsia="zh-CN"/>
        </w:rPr>
      </w:pPr>
    </w:p>
    <w:p w:rsidR="00EB6A4B" w:rsidRPr="00EB6A4B" w:rsidRDefault="00EB6A4B" w:rsidP="005C0921">
      <w:pPr>
        <w:widowControl w:val="0"/>
        <w:suppressAutoHyphens/>
        <w:autoSpaceDE w:val="0"/>
        <w:spacing w:after="0" w:line="240" w:lineRule="auto"/>
        <w:ind w:firstLine="705"/>
        <w:jc w:val="center"/>
        <w:rPr>
          <w:rFonts w:ascii="Times New Roman" w:eastAsia="Times New Roman" w:hAnsi="Times New Roman"/>
          <w:iCs/>
          <w:sz w:val="24"/>
          <w:szCs w:val="24"/>
          <w:lang w:eastAsia="zh-CN"/>
        </w:rPr>
      </w:pPr>
      <w:r w:rsidRPr="00EB6A4B">
        <w:rPr>
          <w:rFonts w:ascii="Times New Roman" w:eastAsia="Times New Roman" w:hAnsi="Times New Roman"/>
          <w:iCs/>
          <w:sz w:val="24"/>
          <w:szCs w:val="24"/>
          <w:lang w:eastAsia="zh-CN"/>
        </w:rPr>
        <w:t>2013г.</w:t>
      </w:r>
    </w:p>
    <w:p w:rsidR="002D6CAA" w:rsidRDefault="002D6CAA" w:rsidP="005C09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C0921" w:rsidRPr="005C0921" w:rsidRDefault="005C0921" w:rsidP="005C0921">
      <w:pPr>
        <w:spacing w:after="0" w:line="240" w:lineRule="auto"/>
        <w:ind w:firstLine="705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C0921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1.Общие положения. </w:t>
      </w:r>
    </w:p>
    <w:p w:rsidR="005C0921" w:rsidRPr="005C0921" w:rsidRDefault="005C0921" w:rsidP="005C0921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0921">
        <w:rPr>
          <w:rFonts w:ascii="Times New Roman" w:hAnsi="Times New Roman"/>
          <w:sz w:val="24"/>
          <w:szCs w:val="24"/>
          <w:lang w:eastAsia="ru-RU"/>
        </w:rPr>
        <w:t xml:space="preserve">1.1.Настоящие Правила внутреннего распорядка обучающихся (далее-Правила) МБОУ СОШ № 86 разработаны в соответствии с п.1 ч.3 ст. 28, ч.2 ст. 30 Федерального закона от 29 декабря 2012 г. № 273-ФЗ «Об образовании в Российской Федерации», приказом Министерства образования и науки РФ от 15.03.2013 № 185 «Об утверждении Порядка применения к обучающимся и снятия с обучающихся мер дисциплинарного взыскания», устава Школы, с учетом </w:t>
      </w:r>
      <w:proofErr w:type="gramStart"/>
      <w:r w:rsidRPr="005C0921">
        <w:rPr>
          <w:rFonts w:ascii="Times New Roman" w:hAnsi="Times New Roman"/>
          <w:sz w:val="24"/>
          <w:szCs w:val="24"/>
          <w:lang w:eastAsia="ru-RU"/>
        </w:rPr>
        <w:t>мнения  обучающихся</w:t>
      </w:r>
      <w:proofErr w:type="gramEnd"/>
      <w:r w:rsidRPr="005C0921">
        <w:rPr>
          <w:rFonts w:ascii="Times New Roman" w:hAnsi="Times New Roman"/>
          <w:sz w:val="24"/>
          <w:szCs w:val="24"/>
          <w:lang w:eastAsia="ru-RU"/>
        </w:rPr>
        <w:t xml:space="preserve"> и членов Управляющего совета Школы. </w:t>
      </w:r>
    </w:p>
    <w:p w:rsidR="005C0921" w:rsidRPr="005C0921" w:rsidRDefault="005C0921" w:rsidP="005C0921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0921">
        <w:rPr>
          <w:rFonts w:ascii="Times New Roman" w:hAnsi="Times New Roman"/>
          <w:sz w:val="24"/>
          <w:szCs w:val="24"/>
          <w:lang w:eastAsia="ru-RU"/>
        </w:rPr>
        <w:t xml:space="preserve">1.2.Настоящие Правила регулируют режим организации образовательного процесса, права и обязанности обучающихся, применение поощрения и мер дисциплинарного взыскания к обучающимся Школы МБОУ СОШ № </w:t>
      </w:r>
      <w:proofErr w:type="gramStart"/>
      <w:r w:rsidRPr="005C0921">
        <w:rPr>
          <w:rFonts w:ascii="Times New Roman" w:hAnsi="Times New Roman"/>
          <w:sz w:val="24"/>
          <w:szCs w:val="24"/>
          <w:lang w:eastAsia="ru-RU"/>
        </w:rPr>
        <w:t>86  (</w:t>
      </w:r>
      <w:proofErr w:type="gramEnd"/>
      <w:r w:rsidRPr="005C0921">
        <w:rPr>
          <w:rFonts w:ascii="Times New Roman" w:hAnsi="Times New Roman"/>
          <w:sz w:val="24"/>
          <w:szCs w:val="24"/>
          <w:lang w:eastAsia="ru-RU"/>
        </w:rPr>
        <w:t>далее – Школа).</w:t>
      </w:r>
    </w:p>
    <w:p w:rsidR="005C0921" w:rsidRPr="005C0921" w:rsidRDefault="005C0921" w:rsidP="005C0921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0921">
        <w:rPr>
          <w:rFonts w:ascii="Times New Roman" w:hAnsi="Times New Roman"/>
          <w:sz w:val="24"/>
          <w:szCs w:val="24"/>
          <w:lang w:eastAsia="ru-RU"/>
        </w:rPr>
        <w:t>1.3. Дисциплина в Школе поддерживается на основе уважения человеческого достоинства обучающихся и педагогических работников. Применение физического и (или) психического насилия по отношению к учащимся не допускается.</w:t>
      </w:r>
    </w:p>
    <w:p w:rsidR="005C0921" w:rsidRPr="005C0921" w:rsidRDefault="005C0921" w:rsidP="005C0921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0921">
        <w:rPr>
          <w:rFonts w:ascii="Times New Roman" w:hAnsi="Times New Roman"/>
          <w:sz w:val="24"/>
          <w:szCs w:val="24"/>
          <w:lang w:eastAsia="ru-RU"/>
        </w:rPr>
        <w:t>1.4.Настоящие Правила обязательны для исполнения всеми обучающимися Школы и их родителями (законными представителями), обеспечивающими получение обучающимися общего образования.</w:t>
      </w:r>
    </w:p>
    <w:p w:rsidR="005C0921" w:rsidRPr="005C0921" w:rsidRDefault="005C0921" w:rsidP="005C09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C0921" w:rsidRPr="005C0921" w:rsidRDefault="005C0921" w:rsidP="005C0921">
      <w:pPr>
        <w:spacing w:after="0" w:line="240" w:lineRule="auto"/>
        <w:ind w:firstLine="705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C0921">
        <w:rPr>
          <w:rFonts w:ascii="Times New Roman" w:hAnsi="Times New Roman"/>
          <w:b/>
          <w:sz w:val="24"/>
          <w:szCs w:val="24"/>
          <w:lang w:eastAsia="ru-RU"/>
        </w:rPr>
        <w:t>2. Режим образовательного процесса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5C0921" w:rsidRPr="005C0921" w:rsidRDefault="005C0921" w:rsidP="005C0921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0921">
        <w:rPr>
          <w:rFonts w:ascii="Times New Roman" w:hAnsi="Times New Roman"/>
          <w:sz w:val="24"/>
          <w:szCs w:val="24"/>
          <w:lang w:eastAsia="ru-RU"/>
        </w:rPr>
        <w:t>2.1. Продолжительность учебного года на первой, второй и третьей ступенях общего образования составляет не менее 34 недель без учета государственной (итоговой аттестации), в первом классе -33 недели.</w:t>
      </w:r>
    </w:p>
    <w:p w:rsidR="005C0921" w:rsidRPr="005C0921" w:rsidRDefault="005C0921" w:rsidP="005C09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0921">
        <w:rPr>
          <w:rFonts w:ascii="Times New Roman" w:hAnsi="Times New Roman"/>
          <w:sz w:val="24"/>
          <w:szCs w:val="24"/>
          <w:lang w:eastAsia="ru-RU"/>
        </w:rPr>
        <w:t xml:space="preserve">Продолжительность каникул в течение учебного года составляет не менее 30 календарных дней, летом - не менее 8 недель. Для обучающихся в первом классе устанавливаются в течение года дополнительные недельные каникулы (февраль). </w:t>
      </w:r>
    </w:p>
    <w:p w:rsidR="005C0921" w:rsidRPr="005C0921" w:rsidRDefault="005C0921" w:rsidP="005C09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092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C0921">
        <w:rPr>
          <w:rFonts w:ascii="Times New Roman" w:hAnsi="Times New Roman"/>
          <w:sz w:val="24"/>
          <w:szCs w:val="24"/>
          <w:lang w:eastAsia="ru-RU"/>
        </w:rPr>
        <w:tab/>
        <w:t>2.2. Календарный график на каждый учебный год утверждается приказом директора.</w:t>
      </w:r>
    </w:p>
    <w:p w:rsidR="005C0921" w:rsidRPr="005C0921" w:rsidRDefault="005C0921" w:rsidP="005C09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0921">
        <w:rPr>
          <w:rFonts w:ascii="Times New Roman" w:hAnsi="Times New Roman"/>
          <w:sz w:val="24"/>
          <w:szCs w:val="24"/>
          <w:lang w:eastAsia="ru-RU"/>
        </w:rPr>
        <w:tab/>
        <w:t>2.3. В 9-х и 11-х классах продолжительность учебного года и летних каникул определяется с учетом прохождения обучающимися итоговой аттестации.</w:t>
      </w:r>
    </w:p>
    <w:p w:rsidR="005C0921" w:rsidRPr="005C0921" w:rsidRDefault="005C0921" w:rsidP="005C09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0921">
        <w:rPr>
          <w:rFonts w:ascii="Times New Roman" w:hAnsi="Times New Roman"/>
          <w:sz w:val="24"/>
          <w:szCs w:val="24"/>
          <w:lang w:eastAsia="ru-RU"/>
        </w:rPr>
        <w:tab/>
        <w:t xml:space="preserve">2.4. Учебные занятия начинаются в 8.00. (1 смена), в 13.30 - 2 смена.  В 1 -х классах - в 8.50 </w:t>
      </w:r>
    </w:p>
    <w:p w:rsidR="005C0921" w:rsidRPr="005C0921" w:rsidRDefault="005C0921" w:rsidP="005C09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0921">
        <w:rPr>
          <w:rFonts w:ascii="Times New Roman" w:hAnsi="Times New Roman"/>
          <w:sz w:val="24"/>
          <w:szCs w:val="24"/>
          <w:lang w:eastAsia="ru-RU"/>
        </w:rPr>
        <w:tab/>
        <w:t xml:space="preserve">2.5. Для 1–х классов устанавливается пятидневная учебная неделя, для 2-11 – шестидневная. </w:t>
      </w:r>
    </w:p>
    <w:p w:rsidR="005C0921" w:rsidRPr="005C0921" w:rsidRDefault="005C0921" w:rsidP="005C09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0921">
        <w:rPr>
          <w:rFonts w:ascii="Times New Roman" w:hAnsi="Times New Roman"/>
          <w:sz w:val="24"/>
          <w:szCs w:val="24"/>
          <w:lang w:eastAsia="ru-RU"/>
        </w:rPr>
        <w:tab/>
        <w:t>2.6.Расписание учебных занятий составляется в строгом соответствии с требованиями «Санитарно-</w:t>
      </w:r>
      <w:proofErr w:type="spellStart"/>
      <w:r w:rsidRPr="005C0921">
        <w:rPr>
          <w:rFonts w:ascii="Times New Roman" w:hAnsi="Times New Roman"/>
          <w:sz w:val="24"/>
          <w:szCs w:val="24"/>
          <w:lang w:eastAsia="ru-RU"/>
        </w:rPr>
        <w:t>эпидемиоло</w:t>
      </w:r>
      <w:proofErr w:type="spellEnd"/>
      <w:r w:rsidRPr="005C0921">
        <w:rPr>
          <w:rFonts w:ascii="Times New Roman" w:hAnsi="Times New Roman"/>
          <w:sz w:val="24"/>
          <w:szCs w:val="24"/>
          <w:lang w:eastAsia="ru-RU"/>
        </w:rPr>
        <w:t>-гигиенических правил и нормативов СанПиН 2.4.2.2821-10», утвержденных постановлением главного государственного санитарного врача РФ от 29.12.2010 № 189.</w:t>
      </w:r>
    </w:p>
    <w:p w:rsidR="005C0921" w:rsidRPr="005C0921" w:rsidRDefault="005C0921" w:rsidP="005C09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0921">
        <w:rPr>
          <w:rFonts w:ascii="Times New Roman" w:hAnsi="Times New Roman"/>
          <w:sz w:val="24"/>
          <w:szCs w:val="24"/>
          <w:lang w:eastAsia="ru-RU"/>
        </w:rPr>
        <w:tab/>
        <w:t>2.7. Продолжительность урока во 2-11-х классах составляет 45 минут.</w:t>
      </w:r>
    </w:p>
    <w:p w:rsidR="005C0921" w:rsidRPr="005C0921" w:rsidRDefault="005C0921" w:rsidP="005C09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0921">
        <w:rPr>
          <w:rFonts w:ascii="Times New Roman" w:hAnsi="Times New Roman"/>
          <w:sz w:val="24"/>
          <w:szCs w:val="24"/>
          <w:lang w:eastAsia="ru-RU"/>
        </w:rPr>
        <w:t>2.8.Для обучающихся 1-х классов устанавливается следующий ежедневный режим занятий:</w:t>
      </w:r>
    </w:p>
    <w:p w:rsidR="005C0921" w:rsidRPr="005C0921" w:rsidRDefault="005C0921" w:rsidP="005C09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0921">
        <w:rPr>
          <w:rFonts w:ascii="Times New Roman" w:hAnsi="Times New Roman"/>
          <w:sz w:val="24"/>
          <w:szCs w:val="24"/>
          <w:lang w:eastAsia="ru-RU"/>
        </w:rPr>
        <w:tab/>
        <w:t>- в сентябре и октябре — по 3 урока продолжительностью 35 минут;</w:t>
      </w:r>
    </w:p>
    <w:p w:rsidR="005C0921" w:rsidRPr="005C0921" w:rsidRDefault="005C0921" w:rsidP="005C09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0921">
        <w:rPr>
          <w:rFonts w:ascii="Times New Roman" w:hAnsi="Times New Roman"/>
          <w:sz w:val="24"/>
          <w:szCs w:val="24"/>
          <w:lang w:eastAsia="ru-RU"/>
        </w:rPr>
        <w:tab/>
        <w:t>- в ноябре и декабре — по 4 урока продолжительностью 35 минут;</w:t>
      </w:r>
    </w:p>
    <w:p w:rsidR="005C0921" w:rsidRPr="005C0921" w:rsidRDefault="005C0921" w:rsidP="005C09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0921">
        <w:rPr>
          <w:rFonts w:ascii="Times New Roman" w:hAnsi="Times New Roman"/>
          <w:sz w:val="24"/>
          <w:szCs w:val="24"/>
          <w:lang w:eastAsia="ru-RU"/>
        </w:rPr>
        <w:tab/>
        <w:t>- с января по май — по 4 урока продолжительностью 45 минут.</w:t>
      </w:r>
    </w:p>
    <w:p w:rsidR="005C0921" w:rsidRPr="005C0921" w:rsidRDefault="005C0921" w:rsidP="005C09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0921">
        <w:rPr>
          <w:rFonts w:ascii="Times New Roman" w:hAnsi="Times New Roman"/>
          <w:sz w:val="24"/>
          <w:szCs w:val="24"/>
          <w:lang w:eastAsia="ru-RU"/>
        </w:rPr>
        <w:t>2.9. В середине учебного дня (после второго урока) проводится динамическая пауза продолжительностью 40 минут.</w:t>
      </w:r>
    </w:p>
    <w:p w:rsidR="005C0921" w:rsidRPr="005C0921" w:rsidRDefault="005C0921" w:rsidP="005C09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0921">
        <w:rPr>
          <w:rFonts w:ascii="Times New Roman" w:hAnsi="Times New Roman"/>
          <w:sz w:val="24"/>
          <w:szCs w:val="24"/>
          <w:lang w:eastAsia="ru-RU"/>
        </w:rPr>
        <w:tab/>
        <w:t>Продолжительность перемен между уроками составляет:</w:t>
      </w:r>
    </w:p>
    <w:p w:rsidR="005C0921" w:rsidRPr="005C0921" w:rsidRDefault="005C0921" w:rsidP="005C09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0921">
        <w:rPr>
          <w:rFonts w:ascii="Times New Roman" w:hAnsi="Times New Roman"/>
          <w:sz w:val="24"/>
          <w:szCs w:val="24"/>
          <w:lang w:eastAsia="ru-RU"/>
        </w:rPr>
        <w:tab/>
        <w:t>- после 1-го урока — 10 минут;</w:t>
      </w:r>
    </w:p>
    <w:p w:rsidR="005C0921" w:rsidRPr="005C0921" w:rsidRDefault="005C0921" w:rsidP="005C09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0921">
        <w:rPr>
          <w:rFonts w:ascii="Times New Roman" w:hAnsi="Times New Roman"/>
          <w:sz w:val="24"/>
          <w:szCs w:val="24"/>
          <w:lang w:eastAsia="ru-RU"/>
        </w:rPr>
        <w:tab/>
        <w:t>- после 2, 3, 4-го урока — 20 минут;</w:t>
      </w:r>
    </w:p>
    <w:p w:rsidR="005C0921" w:rsidRPr="005C0921" w:rsidRDefault="005C0921" w:rsidP="005C09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0921">
        <w:rPr>
          <w:rFonts w:ascii="Times New Roman" w:hAnsi="Times New Roman"/>
          <w:sz w:val="24"/>
          <w:szCs w:val="24"/>
          <w:lang w:eastAsia="ru-RU"/>
        </w:rPr>
        <w:tab/>
        <w:t>- после 5, 6-го урока — 10 минут.</w:t>
      </w:r>
    </w:p>
    <w:p w:rsidR="005C0921" w:rsidRPr="005C0921" w:rsidRDefault="005C0921" w:rsidP="005C09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0921">
        <w:rPr>
          <w:rFonts w:ascii="Times New Roman" w:hAnsi="Times New Roman"/>
          <w:sz w:val="24"/>
          <w:szCs w:val="24"/>
          <w:lang w:eastAsia="ru-RU"/>
        </w:rPr>
        <w:tab/>
        <w:t>2.10.Обучающиеся должны приходить в Школу не позднее 7 часов 45 минут. Опоздание на уроки недопустимо.</w:t>
      </w:r>
    </w:p>
    <w:p w:rsidR="005C0921" w:rsidRPr="005C0921" w:rsidRDefault="005C0921" w:rsidP="005C09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0921">
        <w:rPr>
          <w:rFonts w:ascii="Times New Roman" w:hAnsi="Times New Roman"/>
          <w:sz w:val="24"/>
          <w:szCs w:val="24"/>
          <w:lang w:eastAsia="ru-RU"/>
        </w:rPr>
        <w:t xml:space="preserve">2.11. Горячее питание обучающихся осуществляется в соответствии с расписанием, утверждаемым на каждый учебный период директором Школы. </w:t>
      </w:r>
    </w:p>
    <w:p w:rsidR="005C0921" w:rsidRPr="005C0921" w:rsidRDefault="005C0921" w:rsidP="005C092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C0921" w:rsidRPr="005C0921" w:rsidRDefault="005C0921" w:rsidP="005C09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C0921">
        <w:rPr>
          <w:rFonts w:ascii="Times New Roman" w:hAnsi="Times New Roman"/>
          <w:sz w:val="24"/>
          <w:szCs w:val="24"/>
          <w:lang w:eastAsia="ru-RU"/>
        </w:rPr>
        <w:lastRenderedPageBreak/>
        <w:tab/>
      </w:r>
      <w:r w:rsidRPr="005C0921">
        <w:rPr>
          <w:rFonts w:ascii="Times New Roman" w:hAnsi="Times New Roman"/>
          <w:b/>
          <w:sz w:val="24"/>
          <w:szCs w:val="24"/>
          <w:lang w:eastAsia="ru-RU"/>
        </w:rPr>
        <w:t>3. Права, обязанности и ответственность обучающихся.</w:t>
      </w:r>
    </w:p>
    <w:p w:rsidR="005C0921" w:rsidRPr="005C0921" w:rsidRDefault="005C0921" w:rsidP="005C09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0921">
        <w:rPr>
          <w:rFonts w:ascii="Times New Roman" w:hAnsi="Times New Roman"/>
          <w:sz w:val="24"/>
          <w:szCs w:val="24"/>
          <w:lang w:eastAsia="ru-RU"/>
        </w:rPr>
        <w:t>3.1. Обучающиеся имеют право на:</w:t>
      </w:r>
    </w:p>
    <w:p w:rsidR="005C0921" w:rsidRPr="005C0921" w:rsidRDefault="005C0921" w:rsidP="005C09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0921">
        <w:rPr>
          <w:rFonts w:ascii="Times New Roman" w:hAnsi="Times New Roman"/>
          <w:sz w:val="24"/>
          <w:szCs w:val="24"/>
          <w:lang w:eastAsia="ru-RU"/>
        </w:rPr>
        <w:t xml:space="preserve">3.1.1.выбор формы получения образования </w:t>
      </w:r>
    </w:p>
    <w:p w:rsidR="005C0921" w:rsidRPr="005C0921" w:rsidRDefault="005C0921" w:rsidP="005C09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0921">
        <w:rPr>
          <w:rFonts w:ascii="Times New Roman" w:hAnsi="Times New Roman"/>
          <w:sz w:val="24"/>
          <w:szCs w:val="24"/>
          <w:lang w:eastAsia="ru-RU"/>
        </w:rPr>
        <w:tab/>
        <w:t xml:space="preserve">3.1.2.предоставление им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коррекции; </w:t>
      </w:r>
    </w:p>
    <w:p w:rsidR="005C0921" w:rsidRPr="005C0921" w:rsidRDefault="005C0921" w:rsidP="005C09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0921">
        <w:rPr>
          <w:rFonts w:ascii="Times New Roman" w:hAnsi="Times New Roman"/>
          <w:sz w:val="24"/>
          <w:szCs w:val="24"/>
          <w:lang w:eastAsia="ru-RU"/>
        </w:rPr>
        <w:tab/>
        <w:t xml:space="preserve">3.1.3.обучение по индивидуальному учебному плану, в том числе ускоренное обучение в пределах осваиваемой образовательной программы в порядке, установленном положением об обучении по индивидуальному учебному плану; </w:t>
      </w:r>
    </w:p>
    <w:p w:rsidR="005C0921" w:rsidRPr="005C0921" w:rsidRDefault="005C0921" w:rsidP="005C09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0921">
        <w:rPr>
          <w:rFonts w:ascii="Times New Roman" w:hAnsi="Times New Roman"/>
          <w:sz w:val="24"/>
          <w:szCs w:val="24"/>
          <w:lang w:eastAsia="ru-RU"/>
        </w:rPr>
        <w:tab/>
        <w:t xml:space="preserve">3.1.4.повторное (не более двух раз) прохождение промежуточной аттестации по учебному предмету, курсу в сроки, определяемые Школой, в пределах одного года с момента образования академической задолженности; </w:t>
      </w:r>
    </w:p>
    <w:p w:rsidR="005C0921" w:rsidRPr="005C0921" w:rsidRDefault="005C0921" w:rsidP="005C09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0921">
        <w:rPr>
          <w:rFonts w:ascii="Times New Roman" w:hAnsi="Times New Roman"/>
          <w:sz w:val="24"/>
          <w:szCs w:val="24"/>
          <w:lang w:eastAsia="ru-RU"/>
        </w:rPr>
        <w:tab/>
        <w:t xml:space="preserve">3.1.5.выбор факультативных (необязательных для данного уровня образования) и элективных (избираемых в обязательном порядке) учебных предметов, курсов, из перечня, предлагаемого Школой (после получения основного общего образования); </w:t>
      </w:r>
    </w:p>
    <w:p w:rsidR="005C0921" w:rsidRPr="005C0921" w:rsidRDefault="005C0921" w:rsidP="005C09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0921">
        <w:rPr>
          <w:rFonts w:ascii="Times New Roman" w:hAnsi="Times New Roman"/>
          <w:sz w:val="24"/>
          <w:szCs w:val="24"/>
          <w:lang w:eastAsia="ru-RU"/>
        </w:rPr>
        <w:tab/>
        <w:t xml:space="preserve">3.1.6.освоение наряду с предметами по осваиваемой образовательной программе любых других предметов, преподаваемых в Школе, в установленном ею порядке; </w:t>
      </w:r>
    </w:p>
    <w:p w:rsidR="005C0921" w:rsidRPr="005C0921" w:rsidRDefault="005C0921" w:rsidP="005C09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0921">
        <w:rPr>
          <w:rFonts w:ascii="Times New Roman" w:hAnsi="Times New Roman"/>
          <w:sz w:val="24"/>
          <w:szCs w:val="24"/>
          <w:lang w:eastAsia="ru-RU"/>
        </w:rPr>
        <w:tab/>
        <w:t xml:space="preserve">3.1.7.зачет результатов освоения ими предметов в других организациях, осуществляющих образовательную деятельность, в соответствии с порядком зачета результатов освоения обучающимися учебных предметов, курсов, дополнительных образовательных программ в других организациях, осуществляющих образовательную деятельность; </w:t>
      </w:r>
    </w:p>
    <w:p w:rsidR="005C0921" w:rsidRPr="005C0921" w:rsidRDefault="005C0921" w:rsidP="005C09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0921">
        <w:rPr>
          <w:rFonts w:ascii="Times New Roman" w:hAnsi="Times New Roman"/>
          <w:sz w:val="24"/>
          <w:szCs w:val="24"/>
          <w:lang w:eastAsia="ru-RU"/>
        </w:rPr>
        <w:tab/>
        <w:t xml:space="preserve">3.1.8. уважение человеческого достоинства, защиту от всех форм физического и психического насилия, оскорбления личности, охрану жизни и здоровья; </w:t>
      </w:r>
    </w:p>
    <w:p w:rsidR="005C0921" w:rsidRPr="005C0921" w:rsidRDefault="005C0921" w:rsidP="005C09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0921">
        <w:rPr>
          <w:rFonts w:ascii="Times New Roman" w:hAnsi="Times New Roman"/>
          <w:sz w:val="24"/>
          <w:szCs w:val="24"/>
          <w:lang w:eastAsia="ru-RU"/>
        </w:rPr>
        <w:tab/>
        <w:t xml:space="preserve">3.1.9. свободу совести, информации, свободное выражение собственных взглядов и убеждений; </w:t>
      </w:r>
    </w:p>
    <w:p w:rsidR="005C0921" w:rsidRPr="005C0921" w:rsidRDefault="005C0921" w:rsidP="005C09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0921">
        <w:rPr>
          <w:rFonts w:ascii="Times New Roman" w:hAnsi="Times New Roman"/>
          <w:sz w:val="24"/>
          <w:szCs w:val="24"/>
          <w:lang w:eastAsia="ru-RU"/>
        </w:rPr>
        <w:tab/>
        <w:t xml:space="preserve">3.1.10.каникулы в соответствии с календарным графиком (п. 2.1-2.2 настоящих Правил); </w:t>
      </w:r>
    </w:p>
    <w:p w:rsidR="005C0921" w:rsidRPr="005C0921" w:rsidRDefault="005C0921" w:rsidP="005C09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0921">
        <w:rPr>
          <w:rFonts w:ascii="Times New Roman" w:hAnsi="Times New Roman"/>
          <w:sz w:val="24"/>
          <w:szCs w:val="24"/>
          <w:lang w:eastAsia="ru-RU"/>
        </w:rPr>
        <w:tab/>
        <w:t xml:space="preserve">3.1.11.перевод для получения образования по другой форме обучения в порядке, установленном законодательством об образовании; </w:t>
      </w:r>
    </w:p>
    <w:p w:rsidR="005C0921" w:rsidRPr="005C0921" w:rsidRDefault="005C0921" w:rsidP="005C09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0921">
        <w:rPr>
          <w:rFonts w:ascii="Times New Roman" w:hAnsi="Times New Roman"/>
          <w:sz w:val="24"/>
          <w:szCs w:val="24"/>
          <w:lang w:eastAsia="ru-RU"/>
        </w:rPr>
        <w:tab/>
        <w:t xml:space="preserve">3.1.12.перевод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 </w:t>
      </w:r>
    </w:p>
    <w:p w:rsidR="005C0921" w:rsidRPr="005C0921" w:rsidRDefault="005C0921" w:rsidP="005C09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0921">
        <w:rPr>
          <w:rFonts w:ascii="Times New Roman" w:hAnsi="Times New Roman"/>
          <w:sz w:val="24"/>
          <w:szCs w:val="24"/>
          <w:lang w:eastAsia="ru-RU"/>
        </w:rPr>
        <w:tab/>
        <w:t xml:space="preserve">3.1.13.участие в управлении Школой в порядке, установленном уставом и положением об Управляющем совете Школы; </w:t>
      </w:r>
    </w:p>
    <w:p w:rsidR="005C0921" w:rsidRPr="005C0921" w:rsidRDefault="005C0921" w:rsidP="005C09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0921">
        <w:rPr>
          <w:rFonts w:ascii="Times New Roman" w:hAnsi="Times New Roman"/>
          <w:sz w:val="24"/>
          <w:szCs w:val="24"/>
          <w:lang w:eastAsia="ru-RU"/>
        </w:rPr>
        <w:tab/>
        <w:t xml:space="preserve">3.1.14.ознакомление со свидетельством о государственной регистрации, с уставом,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Школе; </w:t>
      </w:r>
    </w:p>
    <w:p w:rsidR="005C0921" w:rsidRPr="005C0921" w:rsidRDefault="005C0921" w:rsidP="005C09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0921">
        <w:rPr>
          <w:rFonts w:ascii="Times New Roman" w:hAnsi="Times New Roman"/>
          <w:sz w:val="24"/>
          <w:szCs w:val="24"/>
          <w:lang w:eastAsia="ru-RU"/>
        </w:rPr>
        <w:tab/>
        <w:t xml:space="preserve">3.1.15.обжалование локальных актов Школы в установленном законодательством РФ порядке; </w:t>
      </w:r>
    </w:p>
    <w:p w:rsidR="005C0921" w:rsidRPr="005C0921" w:rsidRDefault="005C0921" w:rsidP="005C09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0921">
        <w:rPr>
          <w:rFonts w:ascii="Times New Roman" w:hAnsi="Times New Roman"/>
          <w:sz w:val="24"/>
          <w:szCs w:val="24"/>
          <w:lang w:eastAsia="ru-RU"/>
        </w:rPr>
        <w:tab/>
        <w:t xml:space="preserve">3.1.16.пользование в установленном порядке лечебно-оздоровительной инфраструктурой, объектами культуры и объектами спорта Школы; </w:t>
      </w:r>
    </w:p>
    <w:p w:rsidR="005C0921" w:rsidRPr="005C0921" w:rsidRDefault="005C0921" w:rsidP="005C09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0921">
        <w:rPr>
          <w:rFonts w:ascii="Times New Roman" w:hAnsi="Times New Roman"/>
          <w:sz w:val="24"/>
          <w:szCs w:val="24"/>
          <w:lang w:eastAsia="ru-RU"/>
        </w:rPr>
        <w:tab/>
        <w:t xml:space="preserve">3.1.17. бесплатное пользование учебниками, учебными пособиями, средствами обучения и воспитания в пределах федеральных государственных образовательных стандартов, библиотечно-информационными ресурсами, учебной базой Школы; </w:t>
      </w:r>
    </w:p>
    <w:p w:rsidR="005C0921" w:rsidRPr="005C0921" w:rsidRDefault="005C0921" w:rsidP="005C09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0921">
        <w:rPr>
          <w:rFonts w:ascii="Times New Roman" w:hAnsi="Times New Roman"/>
          <w:sz w:val="24"/>
          <w:szCs w:val="24"/>
          <w:lang w:eastAsia="ru-RU"/>
        </w:rPr>
        <w:tab/>
        <w:t xml:space="preserve">3.1.18.развитие своих творческих способностей и интересов, включая участие в конкурсах, олимпиадах, выставках, смотрах, физкультурных и спортивных мероприятиях, в том числе в официальных спортивных соревнованиях и других массовых мероприятиях; </w:t>
      </w:r>
    </w:p>
    <w:p w:rsidR="005C0921" w:rsidRPr="005C0921" w:rsidRDefault="005C0921" w:rsidP="005C09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0921">
        <w:rPr>
          <w:rFonts w:ascii="Times New Roman" w:hAnsi="Times New Roman"/>
          <w:sz w:val="24"/>
          <w:szCs w:val="24"/>
          <w:lang w:eastAsia="ru-RU"/>
        </w:rPr>
        <w:tab/>
        <w:t xml:space="preserve">3.1.19.участие в соответствии с законодательством РФ в научно-исследовательской, научно-технической, экспериментальной и инновационной деятельности, осуществляемой </w:t>
      </w:r>
      <w:r w:rsidRPr="005C0921">
        <w:rPr>
          <w:rFonts w:ascii="Times New Roman" w:hAnsi="Times New Roman"/>
          <w:sz w:val="24"/>
          <w:szCs w:val="24"/>
          <w:lang w:eastAsia="ru-RU"/>
        </w:rPr>
        <w:lastRenderedPageBreak/>
        <w:t xml:space="preserve">Школой, под руководством научно-педагогических работников образовательных организаций высшего образования и (или) научных работников научных организаций; </w:t>
      </w:r>
    </w:p>
    <w:p w:rsidR="005C0921" w:rsidRPr="005C0921" w:rsidRDefault="005C0921" w:rsidP="005C09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0921">
        <w:rPr>
          <w:rFonts w:ascii="Times New Roman" w:hAnsi="Times New Roman"/>
          <w:sz w:val="24"/>
          <w:szCs w:val="24"/>
          <w:lang w:eastAsia="ru-RU"/>
        </w:rPr>
        <w:t xml:space="preserve">3.1.20.публикацию своих работ в изданиях Школы на бесплатной основе; </w:t>
      </w:r>
    </w:p>
    <w:p w:rsidR="005C0921" w:rsidRPr="005C0921" w:rsidRDefault="005C0921" w:rsidP="005C09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0921">
        <w:rPr>
          <w:rFonts w:ascii="Times New Roman" w:hAnsi="Times New Roman"/>
          <w:sz w:val="24"/>
          <w:szCs w:val="24"/>
          <w:lang w:eastAsia="ru-RU"/>
        </w:rPr>
        <w:t xml:space="preserve">3.1.21.поощрение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 в соответствии с п. 4.1 настоящих Правил; </w:t>
      </w:r>
    </w:p>
    <w:p w:rsidR="005C0921" w:rsidRPr="005C0921" w:rsidRDefault="005C0921" w:rsidP="005C09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0921">
        <w:rPr>
          <w:rFonts w:ascii="Times New Roman" w:hAnsi="Times New Roman"/>
          <w:sz w:val="24"/>
          <w:szCs w:val="24"/>
          <w:lang w:eastAsia="ru-RU"/>
        </w:rPr>
        <w:t xml:space="preserve">3.1.22.благоприятную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табака; </w:t>
      </w:r>
    </w:p>
    <w:p w:rsidR="005C0921" w:rsidRPr="005C0921" w:rsidRDefault="005C0921" w:rsidP="005C09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0921">
        <w:rPr>
          <w:rFonts w:ascii="Times New Roman" w:hAnsi="Times New Roman"/>
          <w:sz w:val="24"/>
          <w:szCs w:val="24"/>
          <w:lang w:eastAsia="ru-RU"/>
        </w:rPr>
        <w:t xml:space="preserve">3.1.23. совмещение получения образования с работой (при условии, что это не наносит ущерба освоению образовательной программы, выполнению индивидуального учебного плана) в порядке, установленном положением об обучении по индивидуальному учебному плану; </w:t>
      </w:r>
    </w:p>
    <w:p w:rsidR="005C0921" w:rsidRPr="005C0921" w:rsidRDefault="005C0921" w:rsidP="005C09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0921">
        <w:rPr>
          <w:rFonts w:ascii="Times New Roman" w:hAnsi="Times New Roman"/>
          <w:sz w:val="24"/>
          <w:szCs w:val="24"/>
          <w:lang w:eastAsia="ru-RU"/>
        </w:rPr>
        <w:t xml:space="preserve">3.1.24.посещение по своему выбору мероприятий, которые проводятся в Школе и не предусмотрены учебным планом; </w:t>
      </w:r>
    </w:p>
    <w:p w:rsidR="005C0921" w:rsidRPr="005C0921" w:rsidRDefault="005C0921" w:rsidP="005C09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0921">
        <w:rPr>
          <w:rFonts w:ascii="Times New Roman" w:hAnsi="Times New Roman"/>
          <w:sz w:val="24"/>
          <w:szCs w:val="24"/>
          <w:lang w:eastAsia="ru-RU"/>
        </w:rPr>
        <w:t xml:space="preserve">3.1.25.ношение часов, аксессуаров и скромных неброских украшений, соответствующих деловому стилю одежды; </w:t>
      </w:r>
    </w:p>
    <w:p w:rsidR="005C0921" w:rsidRPr="005C0921" w:rsidRDefault="005C0921" w:rsidP="005C09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0921">
        <w:rPr>
          <w:rFonts w:ascii="Times New Roman" w:hAnsi="Times New Roman"/>
          <w:sz w:val="24"/>
          <w:szCs w:val="24"/>
          <w:lang w:eastAsia="ru-RU"/>
        </w:rPr>
        <w:t>3.1.26.обращение в комиссию по урегулированию споров между участниками образовательных отношений.</w:t>
      </w:r>
    </w:p>
    <w:p w:rsidR="005C0921" w:rsidRPr="005C0921" w:rsidRDefault="005C0921" w:rsidP="005C092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C0921" w:rsidRPr="005C0921" w:rsidRDefault="005C0921" w:rsidP="005C092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C0921">
        <w:rPr>
          <w:rFonts w:ascii="Times New Roman" w:hAnsi="Times New Roman"/>
          <w:b/>
          <w:sz w:val="24"/>
          <w:szCs w:val="24"/>
          <w:lang w:eastAsia="ru-RU"/>
        </w:rPr>
        <w:t xml:space="preserve">4.2. Обучающиеся обязаны: </w:t>
      </w:r>
    </w:p>
    <w:p w:rsidR="005C0921" w:rsidRPr="005C0921" w:rsidRDefault="005C0921" w:rsidP="005C09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0921">
        <w:rPr>
          <w:rFonts w:ascii="Times New Roman" w:hAnsi="Times New Roman"/>
          <w:sz w:val="24"/>
          <w:szCs w:val="24"/>
          <w:lang w:eastAsia="ru-RU"/>
        </w:rPr>
        <w:t xml:space="preserve">4.2.1.добросовестно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ним, выполнять задания, данные педагогическими работниками в рамках образовательной программы; </w:t>
      </w:r>
    </w:p>
    <w:p w:rsidR="005C0921" w:rsidRPr="005C0921" w:rsidRDefault="005C0921" w:rsidP="005C09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0921">
        <w:rPr>
          <w:rFonts w:ascii="Times New Roman" w:hAnsi="Times New Roman"/>
          <w:sz w:val="24"/>
          <w:szCs w:val="24"/>
          <w:lang w:eastAsia="ru-RU"/>
        </w:rPr>
        <w:t xml:space="preserve">4.2.2.ликвидировать академическую задолженность в сроки, определяемые Школой; </w:t>
      </w:r>
    </w:p>
    <w:p w:rsidR="005C0921" w:rsidRPr="005C0921" w:rsidRDefault="005C0921" w:rsidP="005C09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0921">
        <w:rPr>
          <w:rFonts w:ascii="Times New Roman" w:hAnsi="Times New Roman"/>
          <w:sz w:val="24"/>
          <w:szCs w:val="24"/>
          <w:lang w:eastAsia="ru-RU"/>
        </w:rPr>
        <w:t xml:space="preserve">4.2.3.выполнять требования устава, настоящих Правил и иных локальных нормативных актов по вопросам организации и осуществления образовательной деятельности; </w:t>
      </w:r>
    </w:p>
    <w:p w:rsidR="005C0921" w:rsidRPr="005C0921" w:rsidRDefault="005C0921" w:rsidP="005C09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0921">
        <w:rPr>
          <w:rFonts w:ascii="Times New Roman" w:hAnsi="Times New Roman"/>
          <w:sz w:val="24"/>
          <w:szCs w:val="24"/>
          <w:lang w:eastAsia="ru-RU"/>
        </w:rPr>
        <w:t xml:space="preserve">4.2.4.заботиться о сохранении и укреплении своего здоровья, стремиться к нравственному, духовному и физическому развитию и самосовершенствованию; </w:t>
      </w:r>
    </w:p>
    <w:p w:rsidR="005C0921" w:rsidRPr="005C0921" w:rsidRDefault="005C0921" w:rsidP="005C09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0921">
        <w:rPr>
          <w:rFonts w:ascii="Times New Roman" w:hAnsi="Times New Roman"/>
          <w:sz w:val="24"/>
          <w:szCs w:val="24"/>
          <w:lang w:eastAsia="ru-RU"/>
        </w:rPr>
        <w:t xml:space="preserve">4.2.5.немедленно информировать педагогического работника, ответственного за осуществление мероприятия, о каждом несчастном случае, произошедшем с ними или очевидцами которого они стали; </w:t>
      </w:r>
    </w:p>
    <w:p w:rsidR="005C0921" w:rsidRPr="005C0921" w:rsidRDefault="005C0921" w:rsidP="005C09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0921">
        <w:rPr>
          <w:rFonts w:ascii="Times New Roman" w:hAnsi="Times New Roman"/>
          <w:sz w:val="24"/>
          <w:szCs w:val="24"/>
          <w:lang w:eastAsia="ru-RU"/>
        </w:rPr>
        <w:t>4.2.6.уважать честь и достоинство других обучающихся и работников Школы, не создавать препятствий для получения образования другими обучающимися;</w:t>
      </w:r>
    </w:p>
    <w:p w:rsidR="005C0921" w:rsidRPr="005C0921" w:rsidRDefault="005C0921" w:rsidP="005C09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0921">
        <w:rPr>
          <w:rFonts w:ascii="Times New Roman" w:hAnsi="Times New Roman"/>
          <w:sz w:val="24"/>
          <w:szCs w:val="24"/>
          <w:lang w:eastAsia="ru-RU"/>
        </w:rPr>
        <w:tab/>
        <w:t xml:space="preserve">4.2.7.дорожить честью Школы, защищать ее интересы; </w:t>
      </w:r>
    </w:p>
    <w:p w:rsidR="005C0921" w:rsidRPr="005C0921" w:rsidRDefault="005C0921" w:rsidP="005C09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0921">
        <w:rPr>
          <w:rFonts w:ascii="Times New Roman" w:hAnsi="Times New Roman"/>
          <w:sz w:val="24"/>
          <w:szCs w:val="24"/>
          <w:lang w:eastAsia="ru-RU"/>
        </w:rPr>
        <w:t xml:space="preserve">бережно относиться к имуществу Школы; </w:t>
      </w:r>
    </w:p>
    <w:p w:rsidR="005C0921" w:rsidRPr="005C0921" w:rsidRDefault="005C0921" w:rsidP="005C09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0921">
        <w:rPr>
          <w:rFonts w:ascii="Times New Roman" w:hAnsi="Times New Roman"/>
          <w:sz w:val="24"/>
          <w:szCs w:val="24"/>
          <w:lang w:eastAsia="ru-RU"/>
        </w:rPr>
        <w:tab/>
        <w:t xml:space="preserve">4.2.8соблюдать режим организации образовательного процесса, принятый в Школе; </w:t>
      </w:r>
    </w:p>
    <w:p w:rsidR="005C0921" w:rsidRPr="005C0921" w:rsidRDefault="005C0921" w:rsidP="005C09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0921">
        <w:rPr>
          <w:rFonts w:ascii="Times New Roman" w:hAnsi="Times New Roman"/>
          <w:sz w:val="24"/>
          <w:szCs w:val="24"/>
          <w:lang w:eastAsia="ru-RU"/>
        </w:rPr>
        <w:tab/>
        <w:t xml:space="preserve">4.2.9.находиться в Школе только в сменной обуви, иметь опрятный и ухоженный внешний вид. На учебных занятиях (кроме занятий, требующих специальной формы одежды) присутствовать только в светской одежде делового (классического) стиля. На учебных занятиях, требующих специальной формы одежды (физкультура, труд и т.п.), присутствовать только в специальной одежде и обуви; </w:t>
      </w:r>
    </w:p>
    <w:p w:rsidR="005C0921" w:rsidRPr="005C0921" w:rsidRDefault="005C0921" w:rsidP="005C09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0921">
        <w:rPr>
          <w:rFonts w:ascii="Times New Roman" w:hAnsi="Times New Roman"/>
          <w:sz w:val="24"/>
          <w:szCs w:val="24"/>
          <w:lang w:eastAsia="ru-RU"/>
        </w:rPr>
        <w:tab/>
        <w:t xml:space="preserve">4.2.10.соблюдать нормы законодательства в сфере охраны здоровья граждан от воздействия окружающего табачного дыма и последствий потребления табака; </w:t>
      </w:r>
    </w:p>
    <w:p w:rsidR="005C0921" w:rsidRPr="005C0921" w:rsidRDefault="005C0921" w:rsidP="005C09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0921">
        <w:rPr>
          <w:rFonts w:ascii="Times New Roman" w:hAnsi="Times New Roman"/>
          <w:sz w:val="24"/>
          <w:szCs w:val="24"/>
          <w:lang w:eastAsia="ru-RU"/>
        </w:rPr>
        <w:tab/>
        <w:t xml:space="preserve">4.2.11.не осуществлять действия,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табака; </w:t>
      </w:r>
    </w:p>
    <w:p w:rsidR="005C0921" w:rsidRPr="005C0921" w:rsidRDefault="005C0921" w:rsidP="005C09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0921">
        <w:rPr>
          <w:rFonts w:ascii="Times New Roman" w:hAnsi="Times New Roman"/>
          <w:sz w:val="24"/>
          <w:szCs w:val="24"/>
          <w:lang w:eastAsia="ru-RU"/>
        </w:rPr>
        <w:tab/>
        <w:t xml:space="preserve">4.2.12.своевременно проходить все необходимые медицинские осмотры; </w:t>
      </w:r>
    </w:p>
    <w:p w:rsidR="005C0921" w:rsidRPr="005C0921" w:rsidRDefault="005C0921" w:rsidP="005C09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0921">
        <w:rPr>
          <w:rFonts w:ascii="Times New Roman" w:hAnsi="Times New Roman"/>
          <w:sz w:val="24"/>
          <w:szCs w:val="24"/>
          <w:lang w:eastAsia="ru-RU"/>
        </w:rPr>
        <w:tab/>
        <w:t>4.2.13.соблюдать пропускной режим Школы.</w:t>
      </w:r>
    </w:p>
    <w:p w:rsidR="005C0921" w:rsidRPr="005C0921" w:rsidRDefault="005C0921" w:rsidP="005C09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0921">
        <w:rPr>
          <w:rFonts w:ascii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5C0921">
        <w:rPr>
          <w:rFonts w:ascii="Times New Roman" w:hAnsi="Times New Roman"/>
          <w:sz w:val="24"/>
          <w:szCs w:val="24"/>
          <w:lang w:eastAsia="ru-RU"/>
        </w:rPr>
        <w:t>4.3.</w:t>
      </w:r>
      <w:r w:rsidRPr="005C0921">
        <w:rPr>
          <w:rFonts w:ascii="Times New Roman" w:hAnsi="Times New Roman"/>
          <w:sz w:val="24"/>
          <w:szCs w:val="24"/>
          <w:u w:val="single"/>
          <w:lang w:eastAsia="ru-RU"/>
        </w:rPr>
        <w:t>Обучающимся запрещается</w:t>
      </w:r>
      <w:r w:rsidRPr="005C0921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5C0921" w:rsidRPr="005C0921" w:rsidRDefault="005C0921" w:rsidP="005C09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0921">
        <w:rPr>
          <w:rFonts w:ascii="Times New Roman" w:hAnsi="Times New Roman"/>
          <w:sz w:val="24"/>
          <w:szCs w:val="24"/>
          <w:lang w:eastAsia="ru-RU"/>
        </w:rPr>
        <w:lastRenderedPageBreak/>
        <w:tab/>
        <w:t xml:space="preserve">4.3.1.приносить, передавать, использовать в Школе и на ее территории оружие, спиртные напитки, табачные изделия, токсические и наркотические вещества и иные предметы и вещества, способные причинить вред здоровью участников образовательного процесса и (или) деморализовать образовательный процесс; </w:t>
      </w:r>
    </w:p>
    <w:p w:rsidR="005C0921" w:rsidRPr="005C0921" w:rsidRDefault="005C0921" w:rsidP="005C09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0921">
        <w:rPr>
          <w:rFonts w:ascii="Times New Roman" w:hAnsi="Times New Roman"/>
          <w:sz w:val="24"/>
          <w:szCs w:val="24"/>
          <w:lang w:eastAsia="ru-RU"/>
        </w:rPr>
        <w:tab/>
        <w:t xml:space="preserve">4.3.2.приносить, передавать, использовать любые предметы и вещества, могущие привести к взрывам, возгораниям и отравлению; </w:t>
      </w:r>
    </w:p>
    <w:p w:rsidR="005C0921" w:rsidRPr="005C0921" w:rsidRDefault="005C0921" w:rsidP="005C09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0921">
        <w:rPr>
          <w:rFonts w:ascii="Times New Roman" w:hAnsi="Times New Roman"/>
          <w:sz w:val="24"/>
          <w:szCs w:val="24"/>
          <w:lang w:eastAsia="ru-RU"/>
        </w:rPr>
        <w:tab/>
        <w:t xml:space="preserve">4.3.3.иметь неряшливый и вызывающий внешний вид; </w:t>
      </w:r>
    </w:p>
    <w:p w:rsidR="005C0921" w:rsidRPr="005C0921" w:rsidRDefault="005C0921" w:rsidP="005C09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0921">
        <w:rPr>
          <w:rFonts w:ascii="Times New Roman" w:hAnsi="Times New Roman"/>
          <w:sz w:val="24"/>
          <w:szCs w:val="24"/>
          <w:lang w:eastAsia="ru-RU"/>
        </w:rPr>
        <w:tab/>
        <w:t xml:space="preserve">4.3.4.применять физическую силу для выяснения отношений; </w:t>
      </w:r>
    </w:p>
    <w:p w:rsidR="005C0921" w:rsidRPr="005C0921" w:rsidRDefault="005C0921" w:rsidP="005C09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0921">
        <w:rPr>
          <w:rFonts w:ascii="Times New Roman" w:hAnsi="Times New Roman"/>
          <w:sz w:val="24"/>
          <w:szCs w:val="24"/>
          <w:lang w:eastAsia="ru-RU"/>
        </w:rPr>
        <w:tab/>
        <w:t xml:space="preserve">4.3.5.осуществлять любые действия, способные повлечь за собой травматизм, порчу личного имущества учащихся и работников Школы, имущества Школы и т.п. </w:t>
      </w:r>
    </w:p>
    <w:p w:rsidR="005C0921" w:rsidRPr="005C0921" w:rsidRDefault="005C0921" w:rsidP="005C09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0921">
        <w:rPr>
          <w:rFonts w:ascii="Times New Roman" w:hAnsi="Times New Roman"/>
          <w:sz w:val="24"/>
          <w:szCs w:val="24"/>
          <w:lang w:eastAsia="ru-RU"/>
        </w:rPr>
        <w:tab/>
        <w:t>4.3.6.За неисполнение или нарушение устава Школы, настоящих Правил и иных локальных нормативных актов по вопросам организации и осуществления образовательной деятельности обучающиеся несут ответственность в соответствии с настоящими Правилами.</w:t>
      </w:r>
    </w:p>
    <w:p w:rsidR="005C0921" w:rsidRPr="005C0921" w:rsidRDefault="005C0921" w:rsidP="005C09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0921">
        <w:rPr>
          <w:rFonts w:ascii="Times New Roman" w:hAnsi="Times New Roman"/>
          <w:sz w:val="24"/>
          <w:szCs w:val="24"/>
          <w:lang w:eastAsia="ru-RU"/>
        </w:rPr>
        <w:tab/>
        <w:t>4.3.7.За совершение противоправных нарушений учащиеся несут ответственность в соответствии с действующим законодательством.</w:t>
      </w:r>
    </w:p>
    <w:p w:rsidR="005C0921" w:rsidRPr="005C0921" w:rsidRDefault="005C0921" w:rsidP="005C09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C0921" w:rsidRPr="005C0921" w:rsidRDefault="005C0921" w:rsidP="005C09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C0921">
        <w:rPr>
          <w:rFonts w:ascii="Times New Roman" w:hAnsi="Times New Roman"/>
          <w:sz w:val="24"/>
          <w:szCs w:val="24"/>
          <w:lang w:eastAsia="ru-RU"/>
        </w:rPr>
        <w:tab/>
      </w:r>
      <w:r w:rsidRPr="005C0921">
        <w:rPr>
          <w:rFonts w:ascii="Times New Roman" w:hAnsi="Times New Roman"/>
          <w:b/>
          <w:sz w:val="24"/>
          <w:szCs w:val="24"/>
          <w:lang w:eastAsia="ru-RU"/>
        </w:rPr>
        <w:t>5. Поощрения и дисциплинарное воздействие.</w:t>
      </w:r>
    </w:p>
    <w:p w:rsidR="005C0921" w:rsidRPr="005C0921" w:rsidRDefault="005C0921" w:rsidP="005C09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0921">
        <w:rPr>
          <w:rFonts w:ascii="Times New Roman" w:hAnsi="Times New Roman"/>
          <w:sz w:val="24"/>
          <w:szCs w:val="24"/>
          <w:lang w:eastAsia="ru-RU"/>
        </w:rPr>
        <w:t xml:space="preserve">5.1.За образцовое выполнение своих обязанностей, повышение качества </w:t>
      </w:r>
      <w:proofErr w:type="spellStart"/>
      <w:r w:rsidRPr="005C0921">
        <w:rPr>
          <w:rFonts w:ascii="Times New Roman" w:hAnsi="Times New Roman"/>
          <w:sz w:val="24"/>
          <w:szCs w:val="24"/>
          <w:lang w:eastAsia="ru-RU"/>
        </w:rPr>
        <w:t>обученности</w:t>
      </w:r>
      <w:proofErr w:type="spellEnd"/>
      <w:r w:rsidRPr="005C0921">
        <w:rPr>
          <w:rFonts w:ascii="Times New Roman" w:hAnsi="Times New Roman"/>
          <w:sz w:val="24"/>
          <w:szCs w:val="24"/>
          <w:lang w:eastAsia="ru-RU"/>
        </w:rPr>
        <w:t xml:space="preserve">, безупречную учебу, достижения на олимпиадах, конкурсах, смотрах и за другие достижения в учебной и </w:t>
      </w:r>
      <w:proofErr w:type="spellStart"/>
      <w:r w:rsidRPr="005C0921">
        <w:rPr>
          <w:rFonts w:ascii="Times New Roman" w:hAnsi="Times New Roman"/>
          <w:sz w:val="24"/>
          <w:szCs w:val="24"/>
          <w:lang w:eastAsia="ru-RU"/>
        </w:rPr>
        <w:t>внеучебной</w:t>
      </w:r>
      <w:proofErr w:type="spellEnd"/>
      <w:r w:rsidRPr="005C0921">
        <w:rPr>
          <w:rFonts w:ascii="Times New Roman" w:hAnsi="Times New Roman"/>
          <w:sz w:val="24"/>
          <w:szCs w:val="24"/>
          <w:lang w:eastAsia="ru-RU"/>
        </w:rPr>
        <w:t xml:space="preserve"> деятельности к обучающимся школы могут быть применены следующие </w:t>
      </w:r>
      <w:r w:rsidRPr="005C0921">
        <w:rPr>
          <w:rFonts w:ascii="Times New Roman" w:hAnsi="Times New Roman"/>
          <w:sz w:val="24"/>
          <w:szCs w:val="24"/>
          <w:u w:val="single"/>
          <w:lang w:eastAsia="ru-RU"/>
        </w:rPr>
        <w:t>виды поощрений</w:t>
      </w:r>
      <w:r w:rsidRPr="005C0921">
        <w:rPr>
          <w:rFonts w:ascii="Times New Roman" w:hAnsi="Times New Roman"/>
          <w:sz w:val="24"/>
          <w:szCs w:val="24"/>
          <w:lang w:eastAsia="ru-RU"/>
        </w:rPr>
        <w:t>:</w:t>
      </w:r>
    </w:p>
    <w:p w:rsidR="005C0921" w:rsidRPr="005C0921" w:rsidRDefault="005C0921" w:rsidP="005C09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0921">
        <w:rPr>
          <w:rFonts w:ascii="Times New Roman" w:hAnsi="Times New Roman"/>
          <w:sz w:val="24"/>
          <w:szCs w:val="24"/>
          <w:lang w:eastAsia="ru-RU"/>
        </w:rPr>
        <w:tab/>
        <w:t>- объявление благодарности обучающемуся;</w:t>
      </w:r>
    </w:p>
    <w:p w:rsidR="005C0921" w:rsidRPr="005C0921" w:rsidRDefault="005C0921" w:rsidP="005C09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0921">
        <w:rPr>
          <w:rFonts w:ascii="Times New Roman" w:hAnsi="Times New Roman"/>
          <w:sz w:val="24"/>
          <w:szCs w:val="24"/>
          <w:lang w:eastAsia="ru-RU"/>
        </w:rPr>
        <w:tab/>
        <w:t>-объявление благодарности родителям (законным представителям) обучающегося;</w:t>
      </w:r>
    </w:p>
    <w:p w:rsidR="005C0921" w:rsidRPr="005C0921" w:rsidRDefault="005C0921" w:rsidP="005C09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5C0921">
        <w:rPr>
          <w:rFonts w:ascii="Times New Roman" w:hAnsi="Times New Roman"/>
          <w:sz w:val="24"/>
          <w:szCs w:val="24"/>
          <w:lang w:eastAsia="ru-RU"/>
        </w:rPr>
        <w:tab/>
        <w:t>-направление благодарственного письма по месту работы родителей (законных представителей) обучающегося;</w:t>
      </w:r>
    </w:p>
    <w:p w:rsidR="005C0921" w:rsidRPr="005C0921" w:rsidRDefault="005C0921" w:rsidP="005C09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0921">
        <w:rPr>
          <w:rFonts w:ascii="Times New Roman" w:hAnsi="Times New Roman"/>
          <w:sz w:val="24"/>
          <w:szCs w:val="24"/>
          <w:lang w:eastAsia="ru-RU"/>
        </w:rPr>
        <w:tab/>
        <w:t>- снятие ранее наложенного дисциплинарного взыскания;</w:t>
      </w:r>
    </w:p>
    <w:p w:rsidR="005C0921" w:rsidRPr="005C0921" w:rsidRDefault="005C0921" w:rsidP="005C09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0921">
        <w:rPr>
          <w:rFonts w:ascii="Times New Roman" w:hAnsi="Times New Roman"/>
          <w:sz w:val="24"/>
          <w:szCs w:val="24"/>
          <w:lang w:eastAsia="ru-RU"/>
        </w:rPr>
        <w:tab/>
        <w:t>- награждение почетной грамотой и (или) дипломом;</w:t>
      </w:r>
    </w:p>
    <w:p w:rsidR="005C0921" w:rsidRPr="005C0921" w:rsidRDefault="005C0921" w:rsidP="005C09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0921">
        <w:rPr>
          <w:rFonts w:ascii="Times New Roman" w:hAnsi="Times New Roman"/>
          <w:sz w:val="24"/>
          <w:szCs w:val="24"/>
          <w:lang w:eastAsia="ru-RU"/>
        </w:rPr>
        <w:tab/>
        <w:t>- награждение ценным подарком;</w:t>
      </w:r>
    </w:p>
    <w:p w:rsidR="005C0921" w:rsidRPr="005C0921" w:rsidRDefault="005C0921" w:rsidP="005C09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5C0921">
        <w:rPr>
          <w:rFonts w:ascii="Times New Roman" w:hAnsi="Times New Roman"/>
          <w:sz w:val="24"/>
          <w:szCs w:val="24"/>
          <w:lang w:eastAsia="ru-RU"/>
        </w:rPr>
        <w:tab/>
        <w:t>5.2.</w:t>
      </w:r>
      <w:r w:rsidRPr="006A7A06">
        <w:rPr>
          <w:rFonts w:ascii="Times New Roman" w:hAnsi="Times New Roman"/>
          <w:sz w:val="24"/>
          <w:szCs w:val="24"/>
          <w:u w:val="single"/>
          <w:lang w:eastAsia="ru-RU"/>
        </w:rPr>
        <w:t>Процедура применения поощрений</w:t>
      </w:r>
      <w:r w:rsidRPr="005C0921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5C0921" w:rsidRPr="005C0921" w:rsidRDefault="005C0921" w:rsidP="005C09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0921">
        <w:rPr>
          <w:rFonts w:ascii="Times New Roman" w:hAnsi="Times New Roman"/>
          <w:sz w:val="24"/>
          <w:szCs w:val="24"/>
          <w:lang w:eastAsia="ru-RU"/>
        </w:rPr>
        <w:tab/>
        <w:t xml:space="preserve">5.2.1.Объявление благодарности обучающемуся, объявление благодарности родителям (законным представителям) обучающегося, направление благодарственного письма по месту работы родителей (законных представителей) обучающегося могут применять все педагогические сотрудники Школы при проявлении обучающимися активности с положительным результатом. </w:t>
      </w:r>
    </w:p>
    <w:p w:rsidR="005C0921" w:rsidRPr="005C0921" w:rsidRDefault="005C0921" w:rsidP="005C09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C0921">
        <w:rPr>
          <w:rFonts w:ascii="Times New Roman" w:hAnsi="Times New Roman"/>
          <w:sz w:val="24"/>
          <w:szCs w:val="24"/>
          <w:lang w:eastAsia="ru-RU"/>
        </w:rPr>
        <w:tab/>
        <w:t xml:space="preserve">5.2.3.Награждение почетной грамотой (дипломом) может осуществляться администрацией Школы по представлению классного руководителя и (или) учителя- предметника за особые успехи, достигнутые обучающимся по отдельным предметам учебного плана и (или) во внеурочной деятельности на уровне Школы и (или) муниципального образования. </w:t>
      </w:r>
    </w:p>
    <w:p w:rsidR="005C0921" w:rsidRPr="005C0921" w:rsidRDefault="005C0921" w:rsidP="005C09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0921">
        <w:rPr>
          <w:rFonts w:ascii="Times New Roman" w:hAnsi="Times New Roman"/>
          <w:sz w:val="24"/>
          <w:szCs w:val="24"/>
          <w:lang w:eastAsia="ru-RU"/>
        </w:rPr>
        <w:tab/>
        <w:t xml:space="preserve">5.2.4. Награждение ценным подарком осуществляется за счет дополнительных финансовых средств по представлению заместителей директора на основании приказа директора Школы за особые успехи, достигнутые на уровне муниципального образования, города, края. </w:t>
      </w:r>
    </w:p>
    <w:p w:rsidR="005C0921" w:rsidRPr="005C0921" w:rsidRDefault="005C0921" w:rsidP="005C092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5C0921">
        <w:rPr>
          <w:rFonts w:ascii="Times New Roman" w:hAnsi="Times New Roman"/>
          <w:sz w:val="24"/>
          <w:szCs w:val="24"/>
          <w:lang w:eastAsia="ru-RU"/>
        </w:rPr>
        <w:tab/>
        <w:t xml:space="preserve">5.3.За нарушение устава, настоящих Правил и иных локальных нормативных актов Школы к обучающимся могут быть применены следующие </w:t>
      </w:r>
      <w:r w:rsidRPr="005C0921">
        <w:rPr>
          <w:rFonts w:ascii="Times New Roman" w:hAnsi="Times New Roman"/>
          <w:sz w:val="24"/>
          <w:szCs w:val="24"/>
          <w:u w:val="single"/>
          <w:lang w:eastAsia="ru-RU"/>
        </w:rPr>
        <w:t>меры дисциплинарного воздействия:</w:t>
      </w:r>
    </w:p>
    <w:p w:rsidR="005C0921" w:rsidRPr="005C0921" w:rsidRDefault="005C0921" w:rsidP="005C09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0921">
        <w:rPr>
          <w:rFonts w:ascii="Times New Roman" w:hAnsi="Times New Roman"/>
          <w:sz w:val="24"/>
          <w:szCs w:val="24"/>
          <w:lang w:eastAsia="ru-RU"/>
        </w:rPr>
        <w:tab/>
        <w:t>- меры воспитательного характера;</w:t>
      </w:r>
    </w:p>
    <w:p w:rsidR="005C0921" w:rsidRPr="005C0921" w:rsidRDefault="005C0921" w:rsidP="005C09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0921">
        <w:rPr>
          <w:rFonts w:ascii="Times New Roman" w:hAnsi="Times New Roman"/>
          <w:sz w:val="24"/>
          <w:szCs w:val="24"/>
          <w:lang w:eastAsia="ru-RU"/>
        </w:rPr>
        <w:tab/>
        <w:t>-дисциплинарные взыскания.</w:t>
      </w:r>
    </w:p>
    <w:p w:rsidR="005C0921" w:rsidRPr="005C0921" w:rsidRDefault="005C0921" w:rsidP="005C09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0921">
        <w:rPr>
          <w:rFonts w:ascii="Times New Roman" w:hAnsi="Times New Roman"/>
          <w:sz w:val="24"/>
          <w:szCs w:val="24"/>
          <w:lang w:eastAsia="ru-RU"/>
        </w:rPr>
        <w:t>5.3.1.</w:t>
      </w:r>
      <w:r w:rsidRPr="005C0921">
        <w:rPr>
          <w:rFonts w:ascii="Times New Roman" w:hAnsi="Times New Roman"/>
          <w:sz w:val="24"/>
          <w:szCs w:val="24"/>
          <w:u w:val="single"/>
          <w:lang w:eastAsia="ru-RU"/>
        </w:rPr>
        <w:t>Меры воспитательного характера</w:t>
      </w:r>
      <w:r w:rsidRPr="005C0921">
        <w:rPr>
          <w:rFonts w:ascii="Times New Roman" w:hAnsi="Times New Roman"/>
          <w:sz w:val="24"/>
          <w:szCs w:val="24"/>
          <w:lang w:eastAsia="ru-RU"/>
        </w:rPr>
        <w:t>:</w:t>
      </w:r>
    </w:p>
    <w:p w:rsidR="005C0921" w:rsidRPr="005C0921" w:rsidRDefault="005C0921" w:rsidP="005C09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0921">
        <w:rPr>
          <w:rFonts w:ascii="Times New Roman" w:hAnsi="Times New Roman"/>
          <w:sz w:val="24"/>
          <w:szCs w:val="24"/>
          <w:lang w:eastAsia="ru-RU"/>
        </w:rPr>
        <w:tab/>
        <w:t>- устное замечание;</w:t>
      </w:r>
    </w:p>
    <w:p w:rsidR="005C0921" w:rsidRPr="005C0921" w:rsidRDefault="005C0921" w:rsidP="005C09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0921">
        <w:rPr>
          <w:rFonts w:ascii="Times New Roman" w:hAnsi="Times New Roman"/>
          <w:sz w:val="24"/>
          <w:szCs w:val="24"/>
          <w:lang w:eastAsia="ru-RU"/>
        </w:rPr>
        <w:tab/>
        <w:t>- сообщение о нарушениях дисциплины по месту работы родителей (законных представителей);</w:t>
      </w:r>
    </w:p>
    <w:p w:rsidR="005C0921" w:rsidRPr="005C0921" w:rsidRDefault="005C0921" w:rsidP="005C09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0921">
        <w:rPr>
          <w:rFonts w:ascii="Times New Roman" w:hAnsi="Times New Roman"/>
          <w:sz w:val="24"/>
          <w:szCs w:val="24"/>
          <w:lang w:eastAsia="ru-RU"/>
        </w:rPr>
        <w:lastRenderedPageBreak/>
        <w:tab/>
        <w:t>- предъявление иска о возмещении ущерба;</w:t>
      </w:r>
    </w:p>
    <w:p w:rsidR="005C0921" w:rsidRPr="005C0921" w:rsidRDefault="005C0921" w:rsidP="005C09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0921">
        <w:rPr>
          <w:rFonts w:ascii="Times New Roman" w:hAnsi="Times New Roman"/>
          <w:sz w:val="24"/>
          <w:szCs w:val="24"/>
          <w:lang w:eastAsia="ru-RU"/>
        </w:rPr>
        <w:tab/>
        <w:t>- постановка на внутренний учет в Школе;</w:t>
      </w:r>
    </w:p>
    <w:p w:rsidR="005C0921" w:rsidRPr="005C0921" w:rsidRDefault="005C0921" w:rsidP="005C09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0921">
        <w:rPr>
          <w:rFonts w:ascii="Times New Roman" w:hAnsi="Times New Roman"/>
          <w:sz w:val="24"/>
          <w:szCs w:val="24"/>
          <w:lang w:eastAsia="ru-RU"/>
        </w:rPr>
        <w:tab/>
        <w:t>- ходатайство о постановке на учет в комиссии по делам несовершеннолетних.</w:t>
      </w:r>
    </w:p>
    <w:p w:rsidR="005C0921" w:rsidRPr="005C0921" w:rsidRDefault="005C0921" w:rsidP="005C09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0921">
        <w:rPr>
          <w:rFonts w:ascii="Times New Roman" w:hAnsi="Times New Roman"/>
          <w:sz w:val="24"/>
          <w:szCs w:val="24"/>
          <w:lang w:eastAsia="ru-RU"/>
        </w:rPr>
        <w:t>5.3.2.</w:t>
      </w:r>
      <w:r w:rsidRPr="005C0921">
        <w:rPr>
          <w:rFonts w:ascii="Times New Roman" w:hAnsi="Times New Roman"/>
          <w:sz w:val="24"/>
          <w:szCs w:val="24"/>
          <w:u w:val="single"/>
          <w:lang w:eastAsia="ru-RU"/>
        </w:rPr>
        <w:t>Меры дисциплинарного взыскания:</w:t>
      </w:r>
    </w:p>
    <w:p w:rsidR="005C0921" w:rsidRPr="005C0921" w:rsidRDefault="005C0921" w:rsidP="005C09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0921">
        <w:rPr>
          <w:rFonts w:ascii="Times New Roman" w:hAnsi="Times New Roman"/>
          <w:sz w:val="24"/>
          <w:szCs w:val="24"/>
          <w:lang w:eastAsia="ru-RU"/>
        </w:rPr>
        <w:t>- замечание;</w:t>
      </w:r>
    </w:p>
    <w:p w:rsidR="005C0921" w:rsidRPr="005C0921" w:rsidRDefault="005C0921" w:rsidP="005C09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0921">
        <w:rPr>
          <w:rFonts w:ascii="Times New Roman" w:hAnsi="Times New Roman"/>
          <w:sz w:val="24"/>
          <w:szCs w:val="24"/>
          <w:lang w:eastAsia="ru-RU"/>
        </w:rPr>
        <w:tab/>
        <w:t>- выговор;</w:t>
      </w:r>
    </w:p>
    <w:p w:rsidR="005C0921" w:rsidRPr="005C0921" w:rsidRDefault="005C0921" w:rsidP="005C09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0921">
        <w:rPr>
          <w:rFonts w:ascii="Times New Roman" w:hAnsi="Times New Roman"/>
          <w:sz w:val="24"/>
          <w:szCs w:val="24"/>
          <w:lang w:eastAsia="ru-RU"/>
        </w:rPr>
        <w:tab/>
        <w:t xml:space="preserve">- отчисление из Школы. </w:t>
      </w:r>
    </w:p>
    <w:p w:rsidR="005C0921" w:rsidRPr="005C0921" w:rsidRDefault="005C0921" w:rsidP="005C09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0921">
        <w:rPr>
          <w:rFonts w:ascii="Times New Roman" w:hAnsi="Times New Roman"/>
          <w:sz w:val="24"/>
          <w:szCs w:val="24"/>
          <w:lang w:eastAsia="ru-RU"/>
        </w:rPr>
        <w:tab/>
        <w:t>5.4. При выборе меры дисциплинарного воздействия необходимо учитывать тяжесть дисциплинарного проступка, причины и обстоятельства, при которых он совершен, предшествующее поведение обучающегося, его психофизическое и эмоциональное состояние, а также мнение совета старшеклассников и Управляющего совета школы.</w:t>
      </w:r>
    </w:p>
    <w:p w:rsidR="005C0921" w:rsidRPr="005C0921" w:rsidRDefault="005C0921" w:rsidP="005C09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0921">
        <w:rPr>
          <w:rFonts w:ascii="Times New Roman" w:hAnsi="Times New Roman"/>
          <w:sz w:val="24"/>
          <w:szCs w:val="24"/>
          <w:lang w:eastAsia="ru-RU"/>
        </w:rPr>
        <w:t>5.5.Учет мер дисциплинарного воздействия осуществляет классный руководитель.</w:t>
      </w:r>
    </w:p>
    <w:p w:rsidR="005C0921" w:rsidRPr="005C0921" w:rsidRDefault="005C0921" w:rsidP="005C09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0921">
        <w:rPr>
          <w:rFonts w:ascii="Times New Roman" w:hAnsi="Times New Roman"/>
          <w:sz w:val="24"/>
          <w:szCs w:val="24"/>
          <w:lang w:eastAsia="ru-RU"/>
        </w:rPr>
        <w:tab/>
        <w:t xml:space="preserve">5.6.После совершения обучающимся проступка и применения к нему меры дисциплинарного воздействия педагогические работники и члены совета старшеклассников должны содействовать осознанию обучающимся пагубности совершенных им действий. </w:t>
      </w:r>
    </w:p>
    <w:p w:rsidR="005C0921" w:rsidRPr="005C0921" w:rsidRDefault="005C0921" w:rsidP="005C09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0921">
        <w:rPr>
          <w:rFonts w:ascii="Times New Roman" w:hAnsi="Times New Roman"/>
          <w:sz w:val="24"/>
          <w:szCs w:val="24"/>
          <w:lang w:eastAsia="ru-RU"/>
        </w:rPr>
        <w:tab/>
        <w:t xml:space="preserve">5.7.Применение мер воспитательного характера. </w:t>
      </w:r>
    </w:p>
    <w:p w:rsidR="005C0921" w:rsidRPr="005C0921" w:rsidRDefault="005C0921" w:rsidP="005C09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0921">
        <w:rPr>
          <w:rFonts w:ascii="Times New Roman" w:hAnsi="Times New Roman"/>
          <w:sz w:val="24"/>
          <w:szCs w:val="24"/>
          <w:lang w:eastAsia="ru-RU"/>
        </w:rPr>
        <w:tab/>
        <w:t xml:space="preserve">5.7.1.Объявить устное замечание за нарушение дисциплины, устава, настоящих Правил и иных локальных нормативных актов имеют право все работники Школы. </w:t>
      </w:r>
    </w:p>
    <w:p w:rsidR="005C0921" w:rsidRPr="005C0921" w:rsidRDefault="005C0921" w:rsidP="005C09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0921">
        <w:rPr>
          <w:rFonts w:ascii="Times New Roman" w:hAnsi="Times New Roman"/>
          <w:sz w:val="24"/>
          <w:szCs w:val="24"/>
          <w:lang w:eastAsia="ru-RU"/>
        </w:rPr>
        <w:tab/>
        <w:t xml:space="preserve">5.7.2.Сообщить о нарушении дисциплины, устава, настоящих Правил и иных локальных нормативных актов Школы по месту работы родителей (законных представителей) обучающегося имеют право заместители директора Школы по ходатайству классного руководителя. </w:t>
      </w:r>
    </w:p>
    <w:p w:rsidR="005C0921" w:rsidRPr="005C0921" w:rsidRDefault="005C0921" w:rsidP="005C09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0921">
        <w:rPr>
          <w:rFonts w:ascii="Times New Roman" w:hAnsi="Times New Roman"/>
          <w:sz w:val="24"/>
          <w:szCs w:val="24"/>
          <w:lang w:eastAsia="ru-RU"/>
        </w:rPr>
        <w:tab/>
        <w:t xml:space="preserve">5.7.3.Предъявление иска родителям (законным представителям) обучающегося осуществляется администрацией в письменной форме за виновное причинение материального ущерба имуществу Школы на основании представления заместителя директора. </w:t>
      </w:r>
    </w:p>
    <w:p w:rsidR="005C0921" w:rsidRPr="005C0921" w:rsidRDefault="005C0921" w:rsidP="005C09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0921">
        <w:rPr>
          <w:rFonts w:ascii="Times New Roman" w:hAnsi="Times New Roman"/>
          <w:sz w:val="24"/>
          <w:szCs w:val="24"/>
          <w:lang w:eastAsia="ru-RU"/>
        </w:rPr>
        <w:tab/>
        <w:t xml:space="preserve">5.7.4.Постановку на внутренний учет в Школе осуществляет заместитель директора (по воспитательной работе) по представлению классного руководителя и (или) педагогов-предметников за систематическое нарушение устава, настоящих Правил и иных локальных нормативных актов после применения дисциплинарного взыскания. </w:t>
      </w:r>
    </w:p>
    <w:p w:rsidR="005C0921" w:rsidRPr="005C0921" w:rsidRDefault="005C0921" w:rsidP="005C09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0921">
        <w:rPr>
          <w:rFonts w:ascii="Times New Roman" w:hAnsi="Times New Roman"/>
          <w:sz w:val="24"/>
          <w:szCs w:val="24"/>
          <w:lang w:eastAsia="ru-RU"/>
        </w:rPr>
        <w:tab/>
        <w:t xml:space="preserve">5.7.5.Ходатайство о постановке на учет в комиссии по делам несовершеннолетних направляет администрация на основании документов, подготовленных классным руководителем, если до этого обучающийся уже состоял на внутреннем учете в течение года, не изменил свое поведение в лучшую сторону, продолжает нарушать устав, настоящие Правила и иные локальные нормативные акты и имеет в текущем учебном году дисциплинарное взыскание. </w:t>
      </w:r>
    </w:p>
    <w:p w:rsidR="005C0921" w:rsidRPr="005C0921" w:rsidRDefault="005C0921" w:rsidP="005C09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0921">
        <w:rPr>
          <w:rFonts w:ascii="Times New Roman" w:hAnsi="Times New Roman"/>
          <w:sz w:val="24"/>
          <w:szCs w:val="24"/>
          <w:lang w:eastAsia="ru-RU"/>
        </w:rPr>
        <w:tab/>
        <w:t xml:space="preserve">5.8. </w:t>
      </w:r>
      <w:r w:rsidRPr="006A7A06">
        <w:rPr>
          <w:rFonts w:ascii="Times New Roman" w:hAnsi="Times New Roman"/>
          <w:sz w:val="24"/>
          <w:szCs w:val="24"/>
          <w:u w:val="single"/>
          <w:lang w:eastAsia="ru-RU"/>
        </w:rPr>
        <w:t>Применение дисциплинарных взысканий</w:t>
      </w:r>
      <w:r w:rsidRPr="005C0921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5C0921" w:rsidRPr="005C0921" w:rsidRDefault="005C0921" w:rsidP="005C09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0921">
        <w:rPr>
          <w:rFonts w:ascii="Times New Roman" w:hAnsi="Times New Roman"/>
          <w:sz w:val="24"/>
          <w:szCs w:val="24"/>
          <w:lang w:eastAsia="ru-RU"/>
        </w:rPr>
        <w:tab/>
        <w:t>5.8.1.Дисциплинарное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совершения, не считая времени болезни обучающегося, пребывания его на каникулах, а также времени, необходимого на учет мнения членов совета  старшеклассников, Управляющего совета, но не более семи учебных дней со дня представления директору Школы мотивированного мнения указанных советов в письменной форме.</w:t>
      </w:r>
    </w:p>
    <w:p w:rsidR="005C0921" w:rsidRPr="005C0921" w:rsidRDefault="005C0921" w:rsidP="005C09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0921">
        <w:rPr>
          <w:rFonts w:ascii="Times New Roman" w:hAnsi="Times New Roman"/>
          <w:sz w:val="24"/>
          <w:szCs w:val="24"/>
          <w:lang w:eastAsia="ru-RU"/>
        </w:rPr>
        <w:t xml:space="preserve">За каждый дисциплинарный проступок может быть применено только одно дисциплинарное взыскание. При наложении дисциплинарного взыскания действует принцип рецидива, когда за один и тот же проступок, совершенный в течение года, наказание ужесточается. </w:t>
      </w:r>
    </w:p>
    <w:p w:rsidR="005C0921" w:rsidRPr="005C0921" w:rsidRDefault="005C0921" w:rsidP="005C09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0921">
        <w:rPr>
          <w:rFonts w:ascii="Times New Roman" w:hAnsi="Times New Roman"/>
          <w:sz w:val="24"/>
          <w:szCs w:val="24"/>
          <w:lang w:eastAsia="ru-RU"/>
        </w:rPr>
        <w:t xml:space="preserve">5.8.2. Дисциплинарные взыскания не налагаются на обучающихся начальных классов и обучающихся с задержкой психического развития и различными формами умственной отсталости. </w:t>
      </w:r>
    </w:p>
    <w:p w:rsidR="005C0921" w:rsidRPr="005C0921" w:rsidRDefault="005C0921" w:rsidP="005C09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0921">
        <w:rPr>
          <w:rFonts w:ascii="Times New Roman" w:hAnsi="Times New Roman"/>
          <w:sz w:val="24"/>
          <w:szCs w:val="24"/>
          <w:lang w:eastAsia="ru-RU"/>
        </w:rPr>
        <w:t xml:space="preserve">5.8.3. Применению дисциплинарного взыскания предшествует  дисциплинарное расследование,  осуществляемое на основании письменного обращения к директору Школы того или иного участника образовательных отношений. </w:t>
      </w:r>
    </w:p>
    <w:p w:rsidR="005C0921" w:rsidRPr="007610DE" w:rsidRDefault="005C0921" w:rsidP="005C09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0921">
        <w:rPr>
          <w:rFonts w:ascii="Times New Roman" w:hAnsi="Times New Roman"/>
          <w:sz w:val="24"/>
          <w:szCs w:val="24"/>
          <w:lang w:eastAsia="ru-RU"/>
        </w:rPr>
        <w:lastRenderedPageBreak/>
        <w:t xml:space="preserve">5.8.4.При получении письменного заявления о совершении обучающимся дисциплинарного проступка директор в течение трех рабочих дней </w:t>
      </w:r>
      <w:r w:rsidRPr="007610DE">
        <w:rPr>
          <w:rFonts w:ascii="Times New Roman" w:hAnsi="Times New Roman"/>
          <w:sz w:val="24"/>
          <w:szCs w:val="24"/>
          <w:lang w:eastAsia="ru-RU"/>
        </w:rPr>
        <w:t>передает его Комиссию по урегулированию споров между участниками образовательных отношений, создаваемую приказом директора Школы</w:t>
      </w:r>
      <w:r w:rsidR="007610DE" w:rsidRPr="007610DE">
        <w:rPr>
          <w:rFonts w:ascii="Times New Roman" w:hAnsi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7610DE">
        <w:rPr>
          <w:rFonts w:ascii="Times New Roman" w:hAnsi="Times New Roman"/>
          <w:sz w:val="24"/>
          <w:szCs w:val="24"/>
          <w:lang w:eastAsia="ru-RU"/>
        </w:rPr>
        <w:t xml:space="preserve">в начале каждого учебного года. Комиссия по урегулированию споров между участниками образовательных отношений  в своей деятельности руководствуется соответствующими Правилами. </w:t>
      </w:r>
    </w:p>
    <w:p w:rsidR="005C0921" w:rsidRPr="005C0921" w:rsidRDefault="005C0921" w:rsidP="005C09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0921">
        <w:rPr>
          <w:rFonts w:ascii="Times New Roman" w:hAnsi="Times New Roman"/>
          <w:sz w:val="24"/>
          <w:szCs w:val="24"/>
          <w:lang w:eastAsia="ru-RU"/>
        </w:rPr>
        <w:t xml:space="preserve">5.8.5.В случае признания обучающегося виновным в совершении дисциплинарного проступка комиссией выносится решение о применении к нему соответствующего дисциплинарного взыскания. </w:t>
      </w:r>
    </w:p>
    <w:p w:rsidR="005C0921" w:rsidRPr="005C0921" w:rsidRDefault="005C0921" w:rsidP="005C09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0921">
        <w:rPr>
          <w:rFonts w:ascii="Times New Roman" w:hAnsi="Times New Roman"/>
          <w:sz w:val="24"/>
          <w:szCs w:val="24"/>
          <w:lang w:eastAsia="ru-RU"/>
        </w:rPr>
        <w:t>5.8.6.Отчисление обучающегося в качестве меры дисциплинарного взыскания применяется, если меры дисциплинарного воздействия воспитательного характера не дали результата, обучающийся имеет не менее двух дисциплинарных взысканий в текущем учебном году и его дальнейшее пребывание в Школе оказывает отрицательное влияние на других обучающихся, нарушает их права и права работников, а также нормальное функционирование Школы.</w:t>
      </w:r>
    </w:p>
    <w:p w:rsidR="005C0921" w:rsidRPr="005C0921" w:rsidRDefault="005C0921" w:rsidP="005C09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0921">
        <w:rPr>
          <w:rFonts w:ascii="Times New Roman" w:hAnsi="Times New Roman"/>
          <w:sz w:val="24"/>
          <w:szCs w:val="24"/>
          <w:lang w:eastAsia="ru-RU"/>
        </w:rPr>
        <w:t xml:space="preserve">Отчисление несовершеннолетнего обучающегося как мера дисциплинарного взыскания не применяется, если сроки ранее примененных к нему мер дисциплинарного взыскания истекли и (или) меры дисциплинарного взыскания сняты в установленном порядке. </w:t>
      </w:r>
    </w:p>
    <w:p w:rsidR="005C0921" w:rsidRPr="005C0921" w:rsidRDefault="005C0921" w:rsidP="005C09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0921">
        <w:rPr>
          <w:rFonts w:ascii="Times New Roman" w:hAnsi="Times New Roman"/>
          <w:sz w:val="24"/>
          <w:szCs w:val="24"/>
          <w:lang w:eastAsia="ru-RU"/>
        </w:rPr>
        <w:t>5.8.7.Решение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5C0921" w:rsidRPr="005C0921" w:rsidRDefault="005C0921" w:rsidP="005C09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0921">
        <w:rPr>
          <w:rFonts w:ascii="Times New Roman" w:hAnsi="Times New Roman"/>
          <w:sz w:val="24"/>
          <w:szCs w:val="24"/>
          <w:lang w:eastAsia="ru-RU"/>
        </w:rPr>
        <w:t xml:space="preserve"> 5.8.8.Школа обязана незамедлительно проинформировать орган местного самоуправления, осуществляющего управление в сфере образования, об отчислении несовершеннолетнего обучающегося в качестве меры дисциплинарного взыскания. </w:t>
      </w:r>
    </w:p>
    <w:p w:rsidR="005C0921" w:rsidRPr="005C0921" w:rsidRDefault="005C0921" w:rsidP="005C09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0921">
        <w:rPr>
          <w:rFonts w:ascii="Times New Roman" w:hAnsi="Times New Roman"/>
          <w:sz w:val="24"/>
          <w:szCs w:val="24"/>
          <w:lang w:eastAsia="ru-RU"/>
        </w:rPr>
        <w:t xml:space="preserve">5.8.9.Дисциплинарное взыскание на основании решения комиссии объявляется приказом директора. С этим приказом обучающийся и его родители (законные представители) знакомятся под роспись в течение трех учебных дней со дня издания, не считая времени отсутствия обучающегося в Школе. Отказ обучающегося, его родителей (законных представителей) ознакомиться с указанным приказом под роспись оформляется соответствующим актом. </w:t>
      </w:r>
    </w:p>
    <w:p w:rsidR="005C0921" w:rsidRPr="005C0921" w:rsidRDefault="005C0921" w:rsidP="005C09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0921">
        <w:rPr>
          <w:rFonts w:ascii="Times New Roman" w:hAnsi="Times New Roman"/>
          <w:sz w:val="24"/>
          <w:szCs w:val="24"/>
          <w:lang w:eastAsia="ru-RU"/>
        </w:rPr>
        <w:t xml:space="preserve">5.8.10.Обучающийся и (или) его родители (законные представители) вправе обжаловать в Комиссию по урегулированию споров между участниками образовательных отношений меры дисциплинарного взыскания и их применение. </w:t>
      </w:r>
    </w:p>
    <w:p w:rsidR="005C0921" w:rsidRPr="005C0921" w:rsidRDefault="005C0921" w:rsidP="005C09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0921">
        <w:rPr>
          <w:rFonts w:ascii="Times New Roman" w:hAnsi="Times New Roman"/>
          <w:sz w:val="24"/>
          <w:szCs w:val="24"/>
          <w:lang w:eastAsia="ru-RU"/>
        </w:rPr>
        <w:t xml:space="preserve">5.8.11.Если в течение года со дня применения меры дисциплинарного взыскания к обучающемуся не будет применена новая мера дисциплинарного взыскания, то он считается не имеющим меры дисциплинарного взыскания. </w:t>
      </w:r>
    </w:p>
    <w:p w:rsidR="005C0921" w:rsidRPr="005C0921" w:rsidRDefault="005C0921" w:rsidP="005C09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0921">
        <w:rPr>
          <w:rFonts w:ascii="Times New Roman" w:hAnsi="Times New Roman"/>
          <w:sz w:val="24"/>
          <w:szCs w:val="24"/>
          <w:lang w:eastAsia="ru-RU"/>
        </w:rPr>
        <w:t xml:space="preserve">5.8.12. Директор Школы имеет право снять меру дисциплинарного взыскания до истечения года со дня ее применения по собственной инициативе, просьбе самого обучающегося, его родителей (законных представителей), ходатайству Управляющего совета Школы. </w:t>
      </w:r>
    </w:p>
    <w:p w:rsidR="006A7A06" w:rsidRDefault="006A7A06" w:rsidP="005C092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C0921" w:rsidRPr="005C0921" w:rsidRDefault="005C0921" w:rsidP="005C092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C0921">
        <w:rPr>
          <w:rFonts w:ascii="Times New Roman" w:hAnsi="Times New Roman"/>
          <w:b/>
          <w:sz w:val="24"/>
          <w:szCs w:val="24"/>
          <w:lang w:eastAsia="ru-RU"/>
        </w:rPr>
        <w:t>6. Защита прав обучающихся.</w:t>
      </w:r>
    </w:p>
    <w:p w:rsidR="005C0921" w:rsidRPr="005C0921" w:rsidRDefault="005C0921" w:rsidP="005C09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0921">
        <w:rPr>
          <w:rFonts w:ascii="Times New Roman" w:hAnsi="Times New Roman"/>
          <w:sz w:val="24"/>
          <w:szCs w:val="24"/>
          <w:lang w:eastAsia="ru-RU"/>
        </w:rPr>
        <w:t>6.1. В целях защиты своих прав обучающиеся и их родители (законные представители) самостоятельно или через своих представителей вправе:</w:t>
      </w:r>
    </w:p>
    <w:p w:rsidR="005C0921" w:rsidRPr="005C0921" w:rsidRDefault="005C0921" w:rsidP="005C09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0921">
        <w:rPr>
          <w:rFonts w:ascii="Times New Roman" w:hAnsi="Times New Roman"/>
          <w:sz w:val="24"/>
          <w:szCs w:val="24"/>
          <w:lang w:eastAsia="ru-RU"/>
        </w:rPr>
        <w:tab/>
        <w:t>- направлять в органы управления Школой обращения о нарушении и (или) ущемлении ее работниками прав, свобод и социальных гарантий обучающихся;</w:t>
      </w:r>
    </w:p>
    <w:p w:rsidR="005C0921" w:rsidRPr="005C0921" w:rsidRDefault="005C0921" w:rsidP="005C09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0921">
        <w:rPr>
          <w:rFonts w:ascii="Times New Roman" w:hAnsi="Times New Roman"/>
          <w:sz w:val="24"/>
          <w:szCs w:val="24"/>
          <w:lang w:eastAsia="ru-RU"/>
        </w:rPr>
        <w:t>- обращаться в Комиссию по урегулированию споров между участниками образовательных отношений;</w:t>
      </w:r>
    </w:p>
    <w:p w:rsidR="005C0921" w:rsidRPr="005C0921" w:rsidRDefault="005C0921" w:rsidP="005C09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0921">
        <w:rPr>
          <w:rFonts w:ascii="Times New Roman" w:hAnsi="Times New Roman"/>
          <w:sz w:val="24"/>
          <w:szCs w:val="24"/>
          <w:lang w:eastAsia="ru-RU"/>
        </w:rPr>
        <w:tab/>
        <w:t>-использовать не запрещенные законодательством РФ иные способы защиты своих прав и законных интересов.</w:t>
      </w:r>
    </w:p>
    <w:p w:rsidR="005C0921" w:rsidRPr="005C0921" w:rsidRDefault="005C0921" w:rsidP="005C09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 </w:t>
      </w:r>
    </w:p>
    <w:p w:rsidR="005C0921" w:rsidRPr="005C0921" w:rsidRDefault="005C0921" w:rsidP="005C09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C0921">
        <w:rPr>
          <w:rFonts w:ascii="Times New Roman" w:hAnsi="Times New Roman"/>
          <w:sz w:val="24"/>
          <w:szCs w:val="24"/>
          <w:lang w:eastAsia="ru-RU"/>
        </w:rPr>
        <w:tab/>
      </w:r>
      <w:r w:rsidRPr="005C0921">
        <w:rPr>
          <w:rFonts w:ascii="Times New Roman" w:hAnsi="Times New Roman"/>
          <w:b/>
          <w:sz w:val="24"/>
          <w:szCs w:val="24"/>
          <w:lang w:eastAsia="ru-RU"/>
        </w:rPr>
        <w:t>7. Заключительные положения.</w:t>
      </w:r>
      <w:r w:rsidRPr="005C0921">
        <w:rPr>
          <w:rFonts w:ascii="Times New Roman" w:hAnsi="Times New Roman"/>
          <w:b/>
          <w:sz w:val="24"/>
          <w:szCs w:val="24"/>
          <w:lang w:eastAsia="ru-RU"/>
        </w:rPr>
        <w:tab/>
      </w:r>
    </w:p>
    <w:p w:rsidR="005C0921" w:rsidRPr="005C0921" w:rsidRDefault="005C0921" w:rsidP="005C09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0921">
        <w:rPr>
          <w:rFonts w:ascii="Times New Roman" w:hAnsi="Times New Roman"/>
          <w:sz w:val="24"/>
          <w:szCs w:val="24"/>
          <w:lang w:eastAsia="ru-RU"/>
        </w:rPr>
        <w:tab/>
        <w:t>7.1.Настоящие Правила утверждаются директором Школы.</w:t>
      </w:r>
    </w:p>
    <w:p w:rsidR="005C0921" w:rsidRPr="005C0921" w:rsidRDefault="005C0921" w:rsidP="005C09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0921">
        <w:rPr>
          <w:rFonts w:ascii="Times New Roman" w:hAnsi="Times New Roman"/>
          <w:sz w:val="24"/>
          <w:szCs w:val="24"/>
          <w:lang w:eastAsia="ru-RU"/>
        </w:rPr>
        <w:tab/>
        <w:t>7.2.Текст настоящих Правил размещается на сайте Школы.</w:t>
      </w:r>
    </w:p>
    <w:p w:rsidR="002D6CAA" w:rsidRPr="005C0921" w:rsidRDefault="002D6CAA" w:rsidP="005C09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0657E" w:rsidRDefault="00C0657E" w:rsidP="005C0921">
      <w:pPr>
        <w:spacing w:line="240" w:lineRule="auto"/>
        <w:jc w:val="both"/>
      </w:pPr>
    </w:p>
    <w:p w:rsidR="005C0921" w:rsidRDefault="005C0921" w:rsidP="005C0921">
      <w:pPr>
        <w:spacing w:line="240" w:lineRule="auto"/>
        <w:jc w:val="both"/>
      </w:pPr>
    </w:p>
    <w:sectPr w:rsidR="005C0921" w:rsidSect="00F32C6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98"/>
    <w:rsid w:val="00284698"/>
    <w:rsid w:val="002D105B"/>
    <w:rsid w:val="002D6CAA"/>
    <w:rsid w:val="00346BA9"/>
    <w:rsid w:val="00433523"/>
    <w:rsid w:val="005C0921"/>
    <w:rsid w:val="006A7A06"/>
    <w:rsid w:val="007610DE"/>
    <w:rsid w:val="00774820"/>
    <w:rsid w:val="008C0A15"/>
    <w:rsid w:val="00B230B0"/>
    <w:rsid w:val="00C0657E"/>
    <w:rsid w:val="00E72DE4"/>
    <w:rsid w:val="00EB6A4B"/>
    <w:rsid w:val="00F3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EE32FC-3C64-449F-B52D-976DAC35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CA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2D6CAA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2D6CA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1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10D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5;&#1086;&#1083;&#1086;&#1078;&#1077;&#1085;&#1080;&#1077;%20&#1086;%20&#1096;&#1082;&#1086;&#1083;&#1100;&#1085;&#1086;&#1084;%20&#1089;&#1072;&#1081;&#1090;&#1077;%202013&#107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Положение о школьном сайте 2013г</Template>
  <TotalTime>45</TotalTime>
  <Pages>8</Pages>
  <Words>3145</Words>
  <Characters>17927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21030</CharactersWithSpaces>
  <SharedDoc>false</SharedDoc>
  <HLinks>
    <vt:vector size="12" baseType="variant">
      <vt:variant>
        <vt:i4>2293872</vt:i4>
      </vt:variant>
      <vt:variant>
        <vt:i4>3</vt:i4>
      </vt:variant>
      <vt:variant>
        <vt:i4>0</vt:i4>
      </vt:variant>
      <vt:variant>
        <vt:i4>5</vt:i4>
      </vt:variant>
      <vt:variant>
        <vt:lpwstr>http://www.sch86.narod.ru/</vt:lpwstr>
      </vt:variant>
      <vt:variant>
        <vt:lpwstr/>
      </vt:variant>
      <vt:variant>
        <vt:i4>7077945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consultantplus://offline/ref=241BF3F2316DF0219E48466E33DDD30612C1AF19CC7BF422F9D64D1EC96B04C1816067EE7E38CF10YEN1I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Ludmila</cp:lastModifiedBy>
  <cp:revision>11</cp:revision>
  <cp:lastPrinted>2014-01-29T08:03:00Z</cp:lastPrinted>
  <dcterms:created xsi:type="dcterms:W3CDTF">2013-12-15T04:04:00Z</dcterms:created>
  <dcterms:modified xsi:type="dcterms:W3CDTF">2014-01-29T08:03:00Z</dcterms:modified>
</cp:coreProperties>
</file>